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7E" w:rsidRPr="00F831DE" w:rsidRDefault="0026067E" w:rsidP="00F831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1DE">
        <w:rPr>
          <w:rFonts w:ascii="Times New Roman" w:hAnsi="Times New Roman"/>
          <w:b/>
          <w:sz w:val="28"/>
          <w:szCs w:val="28"/>
        </w:rPr>
        <w:t>Извещение о начале выполнения комплексных кадастровых работ</w:t>
      </w:r>
    </w:p>
    <w:p w:rsidR="0026067E" w:rsidRPr="00F831DE" w:rsidRDefault="0026067E" w:rsidP="00F831D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067E" w:rsidRPr="00F831DE" w:rsidTr="009D7DED">
        <w:tc>
          <w:tcPr>
            <w:tcW w:w="2013" w:type="dxa"/>
            <w:vAlign w:val="bottom"/>
          </w:tcPr>
          <w:p w:rsidR="0026067E" w:rsidRPr="00F831DE" w:rsidRDefault="0026067E" w:rsidP="00F831D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067E" w:rsidRPr="00F831DE" w:rsidRDefault="0026067E" w:rsidP="00F831D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067E" w:rsidRPr="00F831DE" w:rsidRDefault="0026067E" w:rsidP="00F831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vAlign w:val="bottom"/>
          </w:tcPr>
          <w:p w:rsidR="0026067E" w:rsidRPr="00F831DE" w:rsidRDefault="0026067E" w:rsidP="00F831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94" w:type="dxa"/>
            <w:vAlign w:val="bottom"/>
          </w:tcPr>
          <w:p w:rsidR="0026067E" w:rsidRPr="00F831DE" w:rsidRDefault="0026067E" w:rsidP="00F831D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6067E" w:rsidRPr="00F831DE" w:rsidRDefault="0026067E" w:rsidP="00F831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26067E" w:rsidRPr="00F831DE" w:rsidRDefault="0026067E" w:rsidP="00F831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75" w:type="dxa"/>
            <w:vAlign w:val="bottom"/>
          </w:tcPr>
          <w:p w:rsidR="0026067E" w:rsidRPr="00F831DE" w:rsidRDefault="0026067E" w:rsidP="00F831DE">
            <w:pPr>
              <w:spacing w:after="0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г. в отношении</w:t>
            </w:r>
          </w:p>
        </w:tc>
      </w:tr>
    </w:tbl>
    <w:p w:rsidR="0026067E" w:rsidRPr="00F831DE" w:rsidRDefault="0026067E" w:rsidP="00F831DE">
      <w:pPr>
        <w:spacing w:after="0"/>
        <w:rPr>
          <w:rFonts w:ascii="Times New Roman" w:hAnsi="Times New Roman"/>
          <w:sz w:val="24"/>
          <w:szCs w:val="24"/>
        </w:rPr>
      </w:pPr>
      <w:r w:rsidRPr="00F831DE">
        <w:rPr>
          <w:rFonts w:ascii="Times New Roman" w:hAnsi="Times New Roman"/>
          <w:sz w:val="24"/>
          <w:szCs w:val="24"/>
        </w:rPr>
        <w:t>объектов недвижимости, расположенных на территории следующих кадастровых кварталов:</w:t>
      </w:r>
    </w:p>
    <w:p w:rsidR="0026067E" w:rsidRPr="00F831DE" w:rsidRDefault="0026067E" w:rsidP="00F831D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1"/>
        <w:gridCol w:w="8337"/>
      </w:tblGrid>
      <w:tr w:rsidR="0026067E" w:rsidRPr="00F831DE" w:rsidTr="00EA1243">
        <w:tc>
          <w:tcPr>
            <w:tcW w:w="1671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57:25:0021403</w:t>
            </w:r>
          </w:p>
        </w:tc>
        <w:tc>
          <w:tcPr>
            <w:tcW w:w="833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 Орёл, район озера "Светлая жизнь",СНТ "Коммунальник-2"</w:t>
            </w:r>
          </w:p>
        </w:tc>
      </w:tr>
      <w:tr w:rsidR="0026067E" w:rsidRPr="00F831DE" w:rsidTr="00EA1243">
        <w:trPr>
          <w:trHeight w:val="502"/>
        </w:trPr>
        <w:tc>
          <w:tcPr>
            <w:tcW w:w="1671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57:25:0021404</w:t>
            </w:r>
          </w:p>
        </w:tc>
        <w:tc>
          <w:tcPr>
            <w:tcW w:w="833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 Орёл, СНТ "Коммунальник-3"</w:t>
            </w:r>
          </w:p>
        </w:tc>
      </w:tr>
      <w:tr w:rsidR="0026067E" w:rsidRPr="00F831DE" w:rsidTr="00EA1243">
        <w:tc>
          <w:tcPr>
            <w:tcW w:w="1671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57:25:0021405</w:t>
            </w:r>
          </w:p>
        </w:tc>
        <w:tc>
          <w:tcPr>
            <w:tcW w:w="833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г. Орел, р-н оз. "Светлая жизнь", СНТ "Ботаника"</w:t>
            </w:r>
          </w:p>
        </w:tc>
      </w:tr>
      <w:tr w:rsidR="0026067E" w:rsidRPr="00F831DE" w:rsidTr="00EA1243">
        <w:tc>
          <w:tcPr>
            <w:tcW w:w="1671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57:25:0021406</w:t>
            </w:r>
          </w:p>
        </w:tc>
        <w:tc>
          <w:tcPr>
            <w:tcW w:w="833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 Орел, р-н озера "Светлая жизнь", СНТ "Коммунальник 2а"</w:t>
            </w:r>
          </w:p>
        </w:tc>
      </w:tr>
      <w:tr w:rsidR="0026067E" w:rsidRPr="00F831DE" w:rsidTr="00EA1243">
        <w:tc>
          <w:tcPr>
            <w:tcW w:w="1671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57:25:0021407</w:t>
            </w:r>
          </w:p>
        </w:tc>
        <w:tc>
          <w:tcPr>
            <w:tcW w:w="833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городской округ г. Орёл, г Орёл, территория СНТ "Дружба"</w:t>
            </w:r>
          </w:p>
        </w:tc>
      </w:tr>
      <w:tr w:rsidR="0026067E" w:rsidRPr="00F831DE" w:rsidTr="00EA1243">
        <w:trPr>
          <w:trHeight w:val="576"/>
        </w:trPr>
        <w:tc>
          <w:tcPr>
            <w:tcW w:w="1671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57:25:0021408</w:t>
            </w:r>
          </w:p>
        </w:tc>
        <w:tc>
          <w:tcPr>
            <w:tcW w:w="833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г. Орёл, СНТ "Флора"</w:t>
            </w:r>
          </w:p>
        </w:tc>
      </w:tr>
      <w:tr w:rsidR="0026067E" w:rsidRPr="00F831DE" w:rsidTr="00EA1243">
        <w:tc>
          <w:tcPr>
            <w:tcW w:w="1671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57:25:0021409</w:t>
            </w:r>
          </w:p>
        </w:tc>
        <w:tc>
          <w:tcPr>
            <w:tcW w:w="833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 Орёл, Заводской район, район озера "Светлая жизнь", СНТ "Пивзавод"</w:t>
            </w:r>
          </w:p>
        </w:tc>
      </w:tr>
      <w:tr w:rsidR="0026067E" w:rsidRPr="00F831DE" w:rsidTr="00EA1243">
        <w:tc>
          <w:tcPr>
            <w:tcW w:w="1671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57:25:0021411</w:t>
            </w:r>
          </w:p>
        </w:tc>
        <w:tc>
          <w:tcPr>
            <w:tcW w:w="833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 Орёл, р-н Заводской, СНТ "Песчаный берег"</w:t>
            </w:r>
          </w:p>
        </w:tc>
      </w:tr>
      <w:tr w:rsidR="0026067E" w:rsidRPr="00F831DE" w:rsidTr="00EA1243">
        <w:tc>
          <w:tcPr>
            <w:tcW w:w="1671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57:25:0021412</w:t>
            </w:r>
          </w:p>
        </w:tc>
        <w:tc>
          <w:tcPr>
            <w:tcW w:w="833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 Орел,  СНТ "Возрождение", часть участков СТ «Природа»</w:t>
            </w:r>
          </w:p>
        </w:tc>
      </w:tr>
      <w:tr w:rsidR="0026067E" w:rsidRPr="00F831DE" w:rsidTr="00EA1243">
        <w:trPr>
          <w:trHeight w:val="550"/>
        </w:trPr>
        <w:tc>
          <w:tcPr>
            <w:tcW w:w="1671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57:25:0021414</w:t>
            </w:r>
          </w:p>
        </w:tc>
        <w:tc>
          <w:tcPr>
            <w:tcW w:w="833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 Орёл, СНТ "Приборист-2"</w:t>
            </w:r>
          </w:p>
        </w:tc>
      </w:tr>
      <w:tr w:rsidR="0026067E" w:rsidRPr="00F831DE" w:rsidTr="00EA1243">
        <w:trPr>
          <w:trHeight w:val="415"/>
        </w:trPr>
        <w:tc>
          <w:tcPr>
            <w:tcW w:w="1671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57:25:0021416</w:t>
            </w:r>
          </w:p>
        </w:tc>
        <w:tc>
          <w:tcPr>
            <w:tcW w:w="833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г. Орёл, СНТ "Мир"</w:t>
            </w:r>
          </w:p>
        </w:tc>
      </w:tr>
      <w:tr w:rsidR="0026067E" w:rsidRPr="00F831DE" w:rsidTr="00EA1243">
        <w:trPr>
          <w:trHeight w:val="562"/>
        </w:trPr>
        <w:tc>
          <w:tcPr>
            <w:tcW w:w="1671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57:25:0021418</w:t>
            </w:r>
          </w:p>
        </w:tc>
        <w:tc>
          <w:tcPr>
            <w:tcW w:w="833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 Орёл, СТ "Машиностроитель"</w:t>
            </w:r>
          </w:p>
        </w:tc>
      </w:tr>
      <w:tr w:rsidR="0026067E" w:rsidRPr="00F831DE" w:rsidTr="00EA1243">
        <w:trPr>
          <w:trHeight w:val="556"/>
        </w:trPr>
        <w:tc>
          <w:tcPr>
            <w:tcW w:w="1671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57:25:0021611</w:t>
            </w:r>
          </w:p>
        </w:tc>
        <w:tc>
          <w:tcPr>
            <w:tcW w:w="833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г. Орёл, СНТ "Колосок"</w:t>
            </w:r>
          </w:p>
        </w:tc>
      </w:tr>
    </w:tbl>
    <w:p w:rsidR="0026067E" w:rsidRPr="00F831DE" w:rsidRDefault="0026067E" w:rsidP="00F831DE">
      <w:pPr>
        <w:spacing w:after="0"/>
        <w:rPr>
          <w:rFonts w:ascii="Times New Roman" w:hAnsi="Times New Roman"/>
          <w:sz w:val="24"/>
          <w:szCs w:val="24"/>
        </w:rPr>
      </w:pPr>
    </w:p>
    <w:p w:rsidR="0026067E" w:rsidRPr="00F831DE" w:rsidRDefault="0026067E" w:rsidP="00F831DE">
      <w:pPr>
        <w:tabs>
          <w:tab w:val="right" w:pos="99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31DE">
        <w:rPr>
          <w:rFonts w:ascii="Times New Roman" w:hAnsi="Times New Roman"/>
          <w:sz w:val="24"/>
          <w:szCs w:val="24"/>
        </w:rPr>
        <w:t>будут выполняться комплексные кадастровые работы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дополнительным соглашением №</w:t>
      </w:r>
      <w:r w:rsidRPr="00F831DE">
        <w:rPr>
          <w:rFonts w:ascii="Times New Roman" w:hAnsi="Times New Roman"/>
        </w:rPr>
        <w:t xml:space="preserve"> </w:t>
      </w:r>
      <w:r w:rsidRPr="00F831DE">
        <w:rPr>
          <w:rFonts w:ascii="Times New Roman" w:hAnsi="Times New Roman"/>
          <w:sz w:val="24"/>
          <w:szCs w:val="24"/>
        </w:rPr>
        <w:t xml:space="preserve">321-20-2025-002/3 от 09.06.2025, заключенным </w:t>
      </w:r>
    </w:p>
    <w:p w:rsidR="0026067E" w:rsidRPr="00F831DE" w:rsidRDefault="0026067E" w:rsidP="00F831DE">
      <w:pPr>
        <w:tabs>
          <w:tab w:val="right" w:pos="9922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831DE">
        <w:rPr>
          <w:rFonts w:ascii="Times New Roman" w:hAnsi="Times New Roman"/>
          <w:sz w:val="24"/>
          <w:szCs w:val="24"/>
        </w:rPr>
        <w:t xml:space="preserve">со стороны заказчика: </w:t>
      </w:r>
      <w:r w:rsidRPr="00F831DE">
        <w:rPr>
          <w:rFonts w:ascii="Times New Roman" w:hAnsi="Times New Roman"/>
          <w:sz w:val="24"/>
          <w:szCs w:val="24"/>
          <w:u w:val="single"/>
        </w:rPr>
        <w:t>Управление Росреестра по Орловской области</w:t>
      </w:r>
    </w:p>
    <w:p w:rsidR="0026067E" w:rsidRPr="00F831DE" w:rsidRDefault="0026067E" w:rsidP="00F831D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F831DE">
        <w:rPr>
          <w:rFonts w:ascii="Times New Roman" w:hAnsi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302028, г"/>
        </w:smartTagPr>
        <w:r w:rsidRPr="00F831DE">
          <w:rPr>
            <w:rFonts w:ascii="Times New Roman" w:hAnsi="Times New Roman"/>
            <w:sz w:val="24"/>
            <w:szCs w:val="24"/>
            <w:u w:val="single"/>
          </w:rPr>
          <w:t>302028, г</w:t>
        </w:r>
      </w:smartTag>
      <w:r w:rsidRPr="00F831DE">
        <w:rPr>
          <w:rFonts w:ascii="Times New Roman" w:hAnsi="Times New Roman"/>
          <w:sz w:val="24"/>
          <w:szCs w:val="24"/>
          <w:u w:val="single"/>
        </w:rPr>
        <w:t xml:space="preserve">. Орел, ул. Октябрьская, д. 47, </w:t>
      </w:r>
    </w:p>
    <w:p w:rsidR="0026067E" w:rsidRPr="00F831DE" w:rsidRDefault="0026067E" w:rsidP="00F831DE">
      <w:pPr>
        <w:spacing w:after="0"/>
        <w:rPr>
          <w:rFonts w:ascii="Times New Roman" w:hAnsi="Times New Roman"/>
          <w:sz w:val="24"/>
          <w:szCs w:val="24"/>
        </w:rPr>
      </w:pPr>
      <w:r w:rsidRPr="00F831DE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F831DE">
        <w:rPr>
          <w:rFonts w:ascii="Times New Roman" w:hAnsi="Times New Roman"/>
          <w:sz w:val="24"/>
          <w:szCs w:val="24"/>
          <w:u w:val="single"/>
        </w:rPr>
        <w:t>57_</w:t>
      </w:r>
      <w:smartTag w:uri="urn:schemas-microsoft-com:office:smarttags" w:element="PersonName">
        <w:r w:rsidRPr="00F831DE">
          <w:rPr>
            <w:rFonts w:ascii="Times New Roman" w:hAnsi="Times New Roman"/>
            <w:sz w:val="24"/>
            <w:szCs w:val="24"/>
            <w:u w:val="single"/>
          </w:rPr>
          <w:t>upr@rosreestr.ru</w:t>
        </w:r>
      </w:smartTag>
      <w:r w:rsidRPr="00F831DE">
        <w:rPr>
          <w:rFonts w:ascii="Times New Roman" w:hAnsi="Times New Roman"/>
          <w:sz w:val="24"/>
          <w:szCs w:val="24"/>
        </w:rPr>
        <w:t>, nedv@r57.rosreestr.ru</w:t>
      </w:r>
    </w:p>
    <w:p w:rsidR="0026067E" w:rsidRPr="00F831DE" w:rsidRDefault="0026067E" w:rsidP="00F831DE">
      <w:pPr>
        <w:spacing w:after="0"/>
        <w:rPr>
          <w:rStyle w:val="Strong"/>
          <w:rFonts w:ascii="Times New Roman" w:hAnsi="Times New Roman"/>
          <w:bCs/>
          <w:shd w:val="clear" w:color="auto" w:fill="FFFFFF"/>
        </w:rPr>
      </w:pPr>
      <w:r w:rsidRPr="00F831DE">
        <w:rPr>
          <w:rFonts w:ascii="Times New Roman" w:hAnsi="Times New Roman"/>
          <w:sz w:val="24"/>
          <w:szCs w:val="24"/>
        </w:rPr>
        <w:t>номер контактного телефона:</w:t>
      </w:r>
      <w:r w:rsidRPr="00F831DE">
        <w:rPr>
          <w:rFonts w:ascii="Times New Roman" w:hAnsi="Times New Roman"/>
        </w:rPr>
        <w:t xml:space="preserve"> </w:t>
      </w:r>
      <w:r w:rsidRPr="00F831DE">
        <w:rPr>
          <w:rFonts w:ascii="Times New Roman" w:hAnsi="Times New Roman"/>
          <w:bCs/>
          <w:sz w:val="24"/>
          <w:szCs w:val="24"/>
          <w:u w:val="single"/>
        </w:rPr>
        <w:t>8(4862) 43-55-49</w:t>
      </w:r>
    </w:p>
    <w:p w:rsidR="0026067E" w:rsidRPr="00F831DE" w:rsidRDefault="0026067E" w:rsidP="00F831D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F831DE">
        <w:rPr>
          <w:rFonts w:ascii="Times New Roman" w:hAnsi="Times New Roman"/>
          <w:sz w:val="24"/>
          <w:szCs w:val="24"/>
        </w:rPr>
        <w:t xml:space="preserve">со стороны исполнителя: </w:t>
      </w:r>
      <w:r w:rsidRPr="00F831DE">
        <w:rPr>
          <w:rFonts w:ascii="Times New Roman" w:hAnsi="Times New Roman"/>
          <w:sz w:val="24"/>
          <w:szCs w:val="24"/>
          <w:u w:val="single"/>
        </w:rPr>
        <w:t>филиал ППК «Роскадастр» по Орловской области,</w:t>
      </w:r>
    </w:p>
    <w:p w:rsidR="0026067E" w:rsidRPr="00F831DE" w:rsidRDefault="0026067E" w:rsidP="00F831DE">
      <w:pPr>
        <w:spacing w:after="0"/>
        <w:rPr>
          <w:rFonts w:ascii="Times New Roman" w:hAnsi="Times New Roman"/>
          <w:sz w:val="24"/>
          <w:szCs w:val="24"/>
        </w:rPr>
      </w:pPr>
      <w:r w:rsidRPr="00F831DE">
        <w:rPr>
          <w:rFonts w:ascii="Times New Roman" w:hAnsi="Times New Roman"/>
          <w:sz w:val="24"/>
          <w:szCs w:val="24"/>
        </w:rPr>
        <w:t xml:space="preserve">почтовый адрес филиала: </w:t>
      </w:r>
      <w:smartTag w:uri="urn:schemas-microsoft-com:office:smarttags" w:element="metricconverter">
        <w:smartTagPr>
          <w:attr w:name="ProductID" w:val="302001, г"/>
        </w:smartTagPr>
        <w:r w:rsidRPr="00F831DE">
          <w:rPr>
            <w:rFonts w:ascii="Times New Roman" w:hAnsi="Times New Roman"/>
            <w:sz w:val="24"/>
            <w:szCs w:val="24"/>
            <w:u w:val="single"/>
          </w:rPr>
          <w:t>302001, г</w:t>
        </w:r>
      </w:smartTag>
      <w:r w:rsidRPr="00F831DE">
        <w:rPr>
          <w:rFonts w:ascii="Times New Roman" w:hAnsi="Times New Roman"/>
          <w:sz w:val="24"/>
          <w:szCs w:val="24"/>
          <w:u w:val="single"/>
        </w:rPr>
        <w:t>. Орел, ул. Розы</w:t>
      </w:r>
      <w:r w:rsidRPr="00F831DE">
        <w:rPr>
          <w:rFonts w:ascii="Times New Roman" w:hAnsi="Times New Roman"/>
          <w:sz w:val="24"/>
          <w:szCs w:val="24"/>
        </w:rPr>
        <w:t xml:space="preserve"> Люксембург, д. 49</w:t>
      </w:r>
      <w:r w:rsidRPr="00F831DE">
        <w:rPr>
          <w:rFonts w:ascii="Times New Roman" w:hAnsi="Times New Roman"/>
          <w:sz w:val="24"/>
          <w:szCs w:val="24"/>
          <w:u w:val="single"/>
        </w:rPr>
        <w:t>,</w:t>
      </w:r>
      <w:r w:rsidRPr="00F831DE">
        <w:rPr>
          <w:rFonts w:ascii="Times New Roman" w:hAnsi="Times New Roman"/>
          <w:sz w:val="24"/>
          <w:szCs w:val="24"/>
        </w:rPr>
        <w:t xml:space="preserve"> </w:t>
      </w:r>
    </w:p>
    <w:p w:rsidR="0026067E" w:rsidRPr="00F831DE" w:rsidRDefault="0026067E" w:rsidP="00F831DE">
      <w:pPr>
        <w:spacing w:after="0"/>
        <w:rPr>
          <w:rFonts w:ascii="Times New Roman" w:hAnsi="Times New Roman"/>
          <w:sz w:val="24"/>
          <w:szCs w:val="24"/>
        </w:rPr>
      </w:pPr>
      <w:r w:rsidRPr="00F831DE">
        <w:rPr>
          <w:rFonts w:ascii="Times New Roman" w:hAnsi="Times New Roman"/>
          <w:sz w:val="24"/>
          <w:szCs w:val="24"/>
        </w:rPr>
        <w:t>номер контактного телефона: 8 (4862) 59-86-63 (доп. 2021)</w:t>
      </w:r>
    </w:p>
    <w:p w:rsidR="0026067E" w:rsidRPr="00F831DE" w:rsidRDefault="0026067E" w:rsidP="00F831DE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1"/>
        <w:gridCol w:w="1799"/>
        <w:gridCol w:w="1937"/>
        <w:gridCol w:w="1664"/>
        <w:gridCol w:w="1107"/>
        <w:gridCol w:w="1233"/>
        <w:gridCol w:w="1522"/>
      </w:tblGrid>
      <w:tr w:rsidR="0026067E" w:rsidRPr="00F831DE" w:rsidTr="00F831DE">
        <w:trPr>
          <w:trHeight w:val="645"/>
        </w:trPr>
        <w:tc>
          <w:tcPr>
            <w:tcW w:w="1391" w:type="dxa"/>
            <w:vAlign w:val="center"/>
          </w:tcPr>
          <w:p w:rsidR="0026067E" w:rsidRPr="00F831DE" w:rsidRDefault="0026067E" w:rsidP="00F831DE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831DE">
              <w:rPr>
                <w:rFonts w:ascii="Times New Roman" w:hAnsi="Times New Roman"/>
              </w:rPr>
              <w:t>ФИО</w:t>
            </w:r>
          </w:p>
          <w:p w:rsidR="0026067E" w:rsidRPr="00F831DE" w:rsidRDefault="0026067E" w:rsidP="00F831DE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831DE">
              <w:rPr>
                <w:rFonts w:ascii="Times New Roman" w:hAnsi="Times New Roman"/>
              </w:rPr>
              <w:t>кадастрового инженера</w:t>
            </w:r>
          </w:p>
        </w:tc>
        <w:tc>
          <w:tcPr>
            <w:tcW w:w="1799" w:type="dxa"/>
            <w:vAlign w:val="center"/>
          </w:tcPr>
          <w:p w:rsidR="0026067E" w:rsidRPr="00F831DE" w:rsidRDefault="0026067E" w:rsidP="00F831DE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831DE">
              <w:rPr>
                <w:rFonts w:ascii="Times New Roman" w:hAnsi="Times New Roman"/>
              </w:rPr>
              <w:t>Наименование саморегулируемой организации кадастровых инженеров</w:t>
            </w:r>
          </w:p>
        </w:tc>
        <w:tc>
          <w:tcPr>
            <w:tcW w:w="1937" w:type="dxa"/>
            <w:vAlign w:val="center"/>
          </w:tcPr>
          <w:p w:rsidR="0026067E" w:rsidRPr="00F831DE" w:rsidRDefault="0026067E" w:rsidP="00F831DE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</w:rPr>
            </w:pPr>
            <w:r w:rsidRPr="00F831DE">
              <w:rPr>
                <w:rFonts w:ascii="Times New Roman" w:hAnsi="Times New Roman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  <w:p w:rsidR="0026067E" w:rsidRPr="00F831DE" w:rsidRDefault="0026067E" w:rsidP="00F831DE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664" w:type="dxa"/>
            <w:vAlign w:val="center"/>
          </w:tcPr>
          <w:p w:rsidR="0026067E" w:rsidRPr="00F831DE" w:rsidRDefault="0026067E" w:rsidP="00F831DE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</w:rPr>
            </w:pPr>
            <w:r w:rsidRPr="00F831DE">
              <w:rPr>
                <w:rFonts w:ascii="Times New Roman" w:hAnsi="Times New Roman"/>
              </w:rPr>
              <w:t>Дата внесения  сведений о физическом лице в реестр членов саморегулируемой</w:t>
            </w:r>
          </w:p>
          <w:p w:rsidR="0026067E" w:rsidRPr="00F831DE" w:rsidRDefault="0026067E" w:rsidP="00F831DE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</w:rPr>
            </w:pPr>
            <w:r w:rsidRPr="00F831DE">
              <w:rPr>
                <w:rFonts w:ascii="Times New Roman" w:hAnsi="Times New Roman"/>
              </w:rPr>
              <w:t>организации кадастровых инженеров</w:t>
            </w:r>
          </w:p>
          <w:p w:rsidR="0026067E" w:rsidRPr="00F831DE" w:rsidRDefault="0026067E" w:rsidP="00F831DE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107" w:type="dxa"/>
            <w:vAlign w:val="center"/>
          </w:tcPr>
          <w:p w:rsidR="0026067E" w:rsidRPr="00F831DE" w:rsidRDefault="0026067E" w:rsidP="00F831DE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831DE">
              <w:rPr>
                <w:rFonts w:ascii="Times New Roman" w:hAnsi="Times New Roman"/>
                <w:color w:val="000000"/>
                <w:shd w:val="clear" w:color="auto" w:fill="FFFFFF"/>
              </w:rPr>
              <w:t>Почтовый адрес</w:t>
            </w:r>
          </w:p>
        </w:tc>
        <w:tc>
          <w:tcPr>
            <w:tcW w:w="1233" w:type="dxa"/>
            <w:vAlign w:val="center"/>
          </w:tcPr>
          <w:p w:rsidR="0026067E" w:rsidRPr="00F831DE" w:rsidRDefault="0026067E" w:rsidP="00F831DE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</w:rPr>
            </w:pPr>
            <w:r w:rsidRPr="00F831DE">
              <w:rPr>
                <w:rFonts w:ascii="Times New Roman" w:hAnsi="Times New Roman"/>
              </w:rPr>
              <w:t>Адрес электронной почты</w:t>
            </w:r>
          </w:p>
          <w:p w:rsidR="0026067E" w:rsidRPr="00F831DE" w:rsidRDefault="0026067E" w:rsidP="00F831DE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522" w:type="dxa"/>
            <w:vAlign w:val="center"/>
          </w:tcPr>
          <w:p w:rsidR="0026067E" w:rsidRPr="00F831DE" w:rsidRDefault="0026067E" w:rsidP="00F831DE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831DE">
              <w:rPr>
                <w:rFonts w:ascii="Times New Roman" w:hAnsi="Times New Roman"/>
                <w:color w:val="000000"/>
                <w:shd w:val="clear" w:color="auto" w:fill="FFFFFF"/>
              </w:rPr>
              <w:t>Номер контактного телефона</w:t>
            </w:r>
          </w:p>
        </w:tc>
      </w:tr>
      <w:tr w:rsidR="0026067E" w:rsidRPr="00F831DE" w:rsidTr="00F831DE">
        <w:trPr>
          <w:trHeight w:val="179"/>
        </w:trPr>
        <w:tc>
          <w:tcPr>
            <w:tcW w:w="1391" w:type="dxa"/>
            <w:vAlign w:val="center"/>
          </w:tcPr>
          <w:p w:rsidR="0026067E" w:rsidRPr="00F831DE" w:rsidRDefault="0026067E" w:rsidP="00F831DE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F831DE">
              <w:rPr>
                <w:rFonts w:ascii="Times New Roman" w:hAnsi="Times New Roman"/>
                <w:sz w:val="24"/>
                <w:szCs w:val="24"/>
                <w:u w:val="single"/>
              </w:rPr>
              <w:t>Джафаров Юрий Юрьевич</w:t>
            </w:r>
          </w:p>
        </w:tc>
        <w:tc>
          <w:tcPr>
            <w:tcW w:w="1799" w:type="dxa"/>
            <w:vAlign w:val="center"/>
          </w:tcPr>
          <w:p w:rsidR="0026067E" w:rsidRPr="00F831DE" w:rsidRDefault="0026067E" w:rsidP="00F831DE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F831DE">
              <w:rPr>
                <w:rFonts w:ascii="Times New Roman" w:hAnsi="Times New Roman"/>
                <w:u w:val="single"/>
              </w:rPr>
              <w:t>Ассоциация «Саморегулируемая организация кадастровых инженеров»</w:t>
            </w:r>
          </w:p>
        </w:tc>
        <w:tc>
          <w:tcPr>
            <w:tcW w:w="1937" w:type="dxa"/>
            <w:vAlign w:val="center"/>
          </w:tcPr>
          <w:p w:rsidR="0026067E" w:rsidRPr="00F831DE" w:rsidRDefault="0026067E" w:rsidP="00F831DE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5036</w:t>
            </w:r>
          </w:p>
        </w:tc>
        <w:tc>
          <w:tcPr>
            <w:tcW w:w="1664" w:type="dxa"/>
            <w:vAlign w:val="center"/>
          </w:tcPr>
          <w:p w:rsidR="0026067E" w:rsidRPr="00F831DE" w:rsidRDefault="0026067E" w:rsidP="00F831DE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30.04.2015</w:t>
            </w:r>
          </w:p>
        </w:tc>
        <w:tc>
          <w:tcPr>
            <w:tcW w:w="1107" w:type="dxa"/>
            <w:vAlign w:val="center"/>
          </w:tcPr>
          <w:p w:rsidR="0026067E" w:rsidRPr="00F831DE" w:rsidRDefault="0026067E" w:rsidP="00F831DE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/>
                <w:u w:val="single"/>
              </w:rPr>
            </w:pPr>
            <w:smartTag w:uri="urn:schemas-microsoft-com:office:smarttags" w:element="metricconverter">
              <w:smartTagPr>
                <w:attr w:name="ProductID" w:val="302001, г"/>
              </w:smartTagPr>
              <w:r w:rsidRPr="00F831DE">
                <w:rPr>
                  <w:rFonts w:ascii="Times New Roman" w:hAnsi="Times New Roman"/>
                  <w:u w:val="single"/>
                </w:rPr>
                <w:t>302001, г</w:t>
              </w:r>
            </w:smartTag>
            <w:r w:rsidRPr="00F831DE">
              <w:rPr>
                <w:rFonts w:ascii="Times New Roman" w:hAnsi="Times New Roman"/>
                <w:u w:val="single"/>
              </w:rPr>
              <w:t>. Орел, ул. Розы Люксембург, д. 49</w:t>
            </w:r>
          </w:p>
        </w:tc>
        <w:tc>
          <w:tcPr>
            <w:tcW w:w="1233" w:type="dxa"/>
            <w:vAlign w:val="center"/>
          </w:tcPr>
          <w:p w:rsidR="0026067E" w:rsidRPr="00F831DE" w:rsidRDefault="0026067E" w:rsidP="00F831DE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F831DE">
              <w:rPr>
                <w:rFonts w:ascii="Times New Roman" w:hAnsi="Times New Roman"/>
                <w:u w:val="single"/>
              </w:rPr>
              <w:t>ovd@57.kadastr.ru</w:t>
            </w:r>
          </w:p>
        </w:tc>
        <w:tc>
          <w:tcPr>
            <w:tcW w:w="1522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F831DE">
              <w:rPr>
                <w:rFonts w:ascii="Times New Roman" w:hAnsi="Times New Roman"/>
                <w:u w:val="single"/>
              </w:rPr>
              <w:t>8 (4862) 59-86-63 (доп. 2021)</w:t>
            </w:r>
          </w:p>
          <w:p w:rsidR="0026067E" w:rsidRPr="00F831DE" w:rsidRDefault="0026067E" w:rsidP="00F831DE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</w:tc>
      </w:tr>
    </w:tbl>
    <w:p w:rsidR="0026067E" w:rsidRPr="00F831DE" w:rsidRDefault="0026067E" w:rsidP="00F831DE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</w:p>
    <w:p w:rsidR="0026067E" w:rsidRPr="00F831DE" w:rsidRDefault="0026067E" w:rsidP="00F831DE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F831DE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F831DE">
        <w:rPr>
          <w:rFonts w:ascii="Times New Roman" w:hAnsi="Times New Roman"/>
          <w:color w:val="000000"/>
          <w:sz w:val="24"/>
          <w:szCs w:val="28"/>
          <w:lang w:val="en-US"/>
        </w:rPr>
        <w:t>ovd</w:t>
      </w:r>
      <w:r w:rsidRPr="00F831DE">
        <w:rPr>
          <w:rFonts w:ascii="Times New Roman" w:hAnsi="Times New Roman"/>
          <w:color w:val="000000"/>
          <w:sz w:val="24"/>
          <w:szCs w:val="28"/>
        </w:rPr>
        <w:t>@57.</w:t>
      </w:r>
      <w:r w:rsidRPr="00F831DE">
        <w:rPr>
          <w:rFonts w:ascii="Times New Roman" w:hAnsi="Times New Roman"/>
          <w:color w:val="000000"/>
          <w:sz w:val="24"/>
          <w:szCs w:val="28"/>
          <w:lang w:val="en-US"/>
        </w:rPr>
        <w:t>kadastr</w:t>
      </w:r>
      <w:r w:rsidRPr="00F831DE">
        <w:rPr>
          <w:rFonts w:ascii="Times New Roman" w:hAnsi="Times New Roman"/>
          <w:color w:val="000000"/>
          <w:sz w:val="24"/>
          <w:szCs w:val="28"/>
        </w:rPr>
        <w:t>.</w:t>
      </w:r>
      <w:r w:rsidRPr="00F831DE">
        <w:rPr>
          <w:rFonts w:ascii="Times New Roman" w:hAnsi="Times New Roman"/>
          <w:color w:val="000000"/>
          <w:sz w:val="24"/>
          <w:szCs w:val="28"/>
          <w:lang w:val="en-US"/>
        </w:rPr>
        <w:t>ru</w:t>
      </w:r>
      <w:r w:rsidRPr="00F831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F831DE">
        <w:rPr>
          <w:rFonts w:ascii="Times New Roman" w:hAnsi="Times New Roman"/>
          <w:sz w:val="24"/>
          <w:szCs w:val="24"/>
        </w:rPr>
        <w:tab/>
      </w:r>
    </w:p>
    <w:p w:rsidR="0026067E" w:rsidRPr="00F831DE" w:rsidRDefault="0026067E" w:rsidP="00F831DE">
      <w:pPr>
        <w:pBdr>
          <w:top w:val="single" w:sz="4" w:space="1" w:color="auto"/>
        </w:pBdr>
        <w:spacing w:after="0"/>
        <w:ind w:left="2778" w:right="113"/>
        <w:rPr>
          <w:rFonts w:ascii="Times New Roman" w:hAnsi="Times New Roman"/>
          <w:sz w:val="2"/>
          <w:szCs w:val="2"/>
        </w:rPr>
      </w:pPr>
    </w:p>
    <w:p w:rsidR="0026067E" w:rsidRPr="00F831DE" w:rsidRDefault="0026067E" w:rsidP="00F831DE">
      <w:pPr>
        <w:tabs>
          <w:tab w:val="right" w:pos="9922"/>
        </w:tabs>
        <w:spacing w:after="0"/>
        <w:rPr>
          <w:rFonts w:ascii="Times New Roman" w:hAnsi="Times New Roman"/>
          <w:sz w:val="24"/>
          <w:szCs w:val="24"/>
        </w:rPr>
      </w:pPr>
      <w:r w:rsidRPr="00F831DE">
        <w:rPr>
          <w:rFonts w:ascii="Times New Roman" w:hAnsi="Times New Roman"/>
          <w:sz w:val="24"/>
          <w:szCs w:val="24"/>
        </w:rPr>
        <w:t>номер контактного телефона: 8 (4862) 59-86-63 (доп. 2021)</w:t>
      </w:r>
      <w:r w:rsidRPr="00F831DE">
        <w:rPr>
          <w:rFonts w:ascii="Times New Roman" w:hAnsi="Times New Roman"/>
          <w:sz w:val="24"/>
          <w:szCs w:val="24"/>
        </w:rPr>
        <w:tab/>
      </w:r>
    </w:p>
    <w:p w:rsidR="0026067E" w:rsidRPr="00F831DE" w:rsidRDefault="0026067E" w:rsidP="00F831DE">
      <w:pPr>
        <w:pBdr>
          <w:top w:val="single" w:sz="4" w:space="1" w:color="auto"/>
        </w:pBdr>
        <w:spacing w:after="0"/>
        <w:ind w:left="3119" w:right="113"/>
        <w:rPr>
          <w:rFonts w:ascii="Times New Roman" w:hAnsi="Times New Roman"/>
          <w:sz w:val="2"/>
          <w:szCs w:val="2"/>
        </w:rPr>
      </w:pPr>
    </w:p>
    <w:p w:rsidR="0026067E" w:rsidRPr="00F831DE" w:rsidRDefault="0026067E" w:rsidP="00F831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831DE">
        <w:rPr>
          <w:rFonts w:ascii="Times New Roman" w:hAnsi="Times New Roman"/>
          <w:sz w:val="24"/>
          <w:szCs w:val="24"/>
        </w:rPr>
        <w:t xml:space="preserve"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(филиал ППК «Роскадастр» по Орловской области по адресу: </w:t>
      </w:r>
      <w:smartTag w:uri="urn:schemas-microsoft-com:office:smarttags" w:element="metricconverter">
        <w:smartTagPr>
          <w:attr w:name="ProductID" w:val="302001, г"/>
        </w:smartTagPr>
        <w:r w:rsidRPr="00F831DE">
          <w:rPr>
            <w:rFonts w:ascii="Times New Roman" w:hAnsi="Times New Roman"/>
            <w:sz w:val="24"/>
            <w:szCs w:val="24"/>
            <w:u w:val="single"/>
          </w:rPr>
          <w:t>302001, г</w:t>
        </w:r>
      </w:smartTag>
      <w:r w:rsidRPr="00F831DE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831DE">
        <w:rPr>
          <w:rFonts w:ascii="Times New Roman" w:hAnsi="Times New Roman"/>
          <w:sz w:val="24"/>
          <w:szCs w:val="24"/>
          <w:u w:val="single"/>
        </w:rPr>
        <w:t>Орел, ул. Розы</w:t>
      </w:r>
      <w:r w:rsidRPr="00F831DE">
        <w:rPr>
          <w:rFonts w:ascii="Times New Roman" w:hAnsi="Times New Roman"/>
          <w:sz w:val="24"/>
          <w:szCs w:val="24"/>
        </w:rPr>
        <w:t xml:space="preserve"> Люксембург, д. 49</w:t>
      </w:r>
      <w:r w:rsidRPr="00F831DE">
        <w:rPr>
          <w:rFonts w:ascii="Times New Roman" w:hAnsi="Times New Roman"/>
          <w:sz w:val="24"/>
          <w:szCs w:val="24"/>
          <w:u w:val="single"/>
        </w:rPr>
        <w:t>)</w:t>
      </w:r>
      <w:r w:rsidRPr="00F831DE">
        <w:rPr>
          <w:rFonts w:ascii="Times New Roman" w:hAnsi="Times New Roman"/>
          <w:sz w:val="24"/>
          <w:szCs w:val="24"/>
        </w:rPr>
        <w:t xml:space="preserve">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067E" w:rsidRPr="00F831DE" w:rsidRDefault="0026067E" w:rsidP="00F831DE">
      <w:pPr>
        <w:tabs>
          <w:tab w:val="right" w:pos="992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831DE">
        <w:rPr>
          <w:rFonts w:ascii="Times New Roman" w:hAnsi="Times New Roman"/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«Роскадастр» по Орловской области:  в сети «Интернет» по адресу: https://kadastr.ru/) 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067E" w:rsidRPr="00F831DE" w:rsidRDefault="0026067E" w:rsidP="00F831DE">
      <w:pPr>
        <w:tabs>
          <w:tab w:val="right" w:pos="992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831DE">
        <w:rPr>
          <w:rFonts w:ascii="Times New Roman" w:hAnsi="Times New Roman"/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067E" w:rsidRPr="00F831DE" w:rsidRDefault="0026067E" w:rsidP="00F831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831DE">
        <w:rPr>
          <w:rFonts w:ascii="Times New Roman" w:hAnsi="Times New Roman"/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2100"/>
        <w:gridCol w:w="5584"/>
        <w:gridCol w:w="1728"/>
      </w:tblGrid>
      <w:tr w:rsidR="0026067E" w:rsidRPr="00F831DE" w:rsidTr="009D7DED">
        <w:trPr>
          <w:jc w:val="center"/>
        </w:trPr>
        <w:tc>
          <w:tcPr>
            <w:tcW w:w="56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№</w:t>
            </w:r>
            <w:r w:rsidRPr="00F831D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684" w:type="dxa"/>
            <w:gridSpan w:val="2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Место выполнения </w:t>
            </w:r>
            <w:r w:rsidRPr="00F831DE">
              <w:rPr>
                <w:rFonts w:ascii="Times New Roman" w:hAnsi="Times New Roman"/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728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1DE">
              <w:rPr>
                <w:rFonts w:ascii="Times New Roman" w:hAnsi="Times New Roman"/>
                <w:sz w:val="24"/>
                <w:szCs w:val="24"/>
              </w:rPr>
              <w:t>комплексных кадастровых работ</w:t>
            </w:r>
          </w:p>
        </w:tc>
      </w:tr>
      <w:tr w:rsidR="0026067E" w:rsidRPr="00F831DE" w:rsidTr="009D7DED">
        <w:trPr>
          <w:trHeight w:val="240"/>
          <w:jc w:val="center"/>
        </w:trPr>
        <w:tc>
          <w:tcPr>
            <w:tcW w:w="56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57:25:0021403</w:t>
            </w:r>
          </w:p>
        </w:tc>
        <w:tc>
          <w:tcPr>
            <w:tcW w:w="5584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 Орёл, район озера "Светлая жизнь",СНТ "Коммунальник-2"</w:t>
            </w:r>
          </w:p>
        </w:tc>
        <w:tc>
          <w:tcPr>
            <w:tcW w:w="1728" w:type="dxa"/>
            <w:vMerge w:val="restart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</w:rPr>
              <w:t>В будние дни с 31.01.2025 по 31.12.2025 в период с 9-00 до 18-00.</w:t>
            </w:r>
          </w:p>
        </w:tc>
      </w:tr>
      <w:tr w:rsidR="0026067E" w:rsidRPr="00F831DE" w:rsidTr="009D7DED">
        <w:trPr>
          <w:trHeight w:val="240"/>
          <w:jc w:val="center"/>
        </w:trPr>
        <w:tc>
          <w:tcPr>
            <w:tcW w:w="56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57:25:0021404</w:t>
            </w:r>
          </w:p>
        </w:tc>
        <w:tc>
          <w:tcPr>
            <w:tcW w:w="5584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 Орёл, СНТ "Коммунальник-3"</w:t>
            </w:r>
          </w:p>
        </w:tc>
        <w:tc>
          <w:tcPr>
            <w:tcW w:w="1728" w:type="dxa"/>
            <w:vMerge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67E" w:rsidRPr="00F831DE" w:rsidTr="009D7DED">
        <w:trPr>
          <w:trHeight w:val="240"/>
          <w:jc w:val="center"/>
        </w:trPr>
        <w:tc>
          <w:tcPr>
            <w:tcW w:w="56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57:25:0021405</w:t>
            </w:r>
          </w:p>
        </w:tc>
        <w:tc>
          <w:tcPr>
            <w:tcW w:w="5584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г. Орел, р-н оз. "Светлая жизнь", СНТ "Ботаника"</w:t>
            </w:r>
          </w:p>
        </w:tc>
        <w:tc>
          <w:tcPr>
            <w:tcW w:w="1728" w:type="dxa"/>
            <w:vMerge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67E" w:rsidRPr="00F831DE" w:rsidTr="009D7DED">
        <w:trPr>
          <w:trHeight w:val="240"/>
          <w:jc w:val="center"/>
        </w:trPr>
        <w:tc>
          <w:tcPr>
            <w:tcW w:w="56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57:25:0021406</w:t>
            </w:r>
          </w:p>
        </w:tc>
        <w:tc>
          <w:tcPr>
            <w:tcW w:w="5584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 Орел, р-н озера "Светлая жизнь", СНТ "Коммунальник 2а"</w:t>
            </w:r>
          </w:p>
        </w:tc>
        <w:tc>
          <w:tcPr>
            <w:tcW w:w="1728" w:type="dxa"/>
            <w:vMerge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67E" w:rsidRPr="00F831DE" w:rsidTr="009D7DED">
        <w:trPr>
          <w:trHeight w:val="240"/>
          <w:jc w:val="center"/>
        </w:trPr>
        <w:tc>
          <w:tcPr>
            <w:tcW w:w="56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57:25:0021407</w:t>
            </w:r>
          </w:p>
        </w:tc>
        <w:tc>
          <w:tcPr>
            <w:tcW w:w="5584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городской округ г. Орёл, г Орёл, территория СНТ "Дружба"</w:t>
            </w:r>
          </w:p>
        </w:tc>
        <w:tc>
          <w:tcPr>
            <w:tcW w:w="1728" w:type="dxa"/>
            <w:vMerge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67E" w:rsidRPr="00F831DE" w:rsidTr="009D7DED">
        <w:trPr>
          <w:trHeight w:val="240"/>
          <w:jc w:val="center"/>
        </w:trPr>
        <w:tc>
          <w:tcPr>
            <w:tcW w:w="56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57:25:0021408</w:t>
            </w:r>
          </w:p>
        </w:tc>
        <w:tc>
          <w:tcPr>
            <w:tcW w:w="5584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г. Орёл, СНТ "Флора"</w:t>
            </w:r>
          </w:p>
        </w:tc>
        <w:tc>
          <w:tcPr>
            <w:tcW w:w="1728" w:type="dxa"/>
            <w:vMerge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67E" w:rsidRPr="00F831DE" w:rsidTr="009D7DED">
        <w:trPr>
          <w:trHeight w:val="240"/>
          <w:jc w:val="center"/>
        </w:trPr>
        <w:tc>
          <w:tcPr>
            <w:tcW w:w="56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57:25:0021409</w:t>
            </w:r>
          </w:p>
        </w:tc>
        <w:tc>
          <w:tcPr>
            <w:tcW w:w="5584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 Орёл, Заводской район, район озера "Светлая жизнь", СНТ "Пивзавод"</w:t>
            </w:r>
          </w:p>
        </w:tc>
        <w:tc>
          <w:tcPr>
            <w:tcW w:w="1728" w:type="dxa"/>
            <w:vMerge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67E" w:rsidRPr="00F831DE" w:rsidTr="009D7DED">
        <w:trPr>
          <w:trHeight w:val="240"/>
          <w:jc w:val="center"/>
        </w:trPr>
        <w:tc>
          <w:tcPr>
            <w:tcW w:w="56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57:25:0021411</w:t>
            </w:r>
          </w:p>
        </w:tc>
        <w:tc>
          <w:tcPr>
            <w:tcW w:w="5584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 Орёл, р-н Заводской, СНТ "Песчаный берег"</w:t>
            </w:r>
          </w:p>
        </w:tc>
        <w:tc>
          <w:tcPr>
            <w:tcW w:w="1728" w:type="dxa"/>
            <w:vMerge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67E" w:rsidRPr="00F831DE" w:rsidTr="009D7DED">
        <w:trPr>
          <w:trHeight w:val="240"/>
          <w:jc w:val="center"/>
        </w:trPr>
        <w:tc>
          <w:tcPr>
            <w:tcW w:w="56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57:25:0021412</w:t>
            </w:r>
          </w:p>
        </w:tc>
        <w:tc>
          <w:tcPr>
            <w:tcW w:w="5584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 Орел,  СНТ "Возрождение", часть участков СТ «Природа»</w:t>
            </w:r>
          </w:p>
        </w:tc>
        <w:tc>
          <w:tcPr>
            <w:tcW w:w="1728" w:type="dxa"/>
            <w:vMerge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67E" w:rsidRPr="00F831DE" w:rsidTr="009D7DED">
        <w:trPr>
          <w:trHeight w:val="240"/>
          <w:jc w:val="center"/>
        </w:trPr>
        <w:tc>
          <w:tcPr>
            <w:tcW w:w="56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57:25:0021414</w:t>
            </w:r>
          </w:p>
        </w:tc>
        <w:tc>
          <w:tcPr>
            <w:tcW w:w="5584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 Орёл, СНТ "Приборист-2"</w:t>
            </w:r>
          </w:p>
        </w:tc>
        <w:tc>
          <w:tcPr>
            <w:tcW w:w="1728" w:type="dxa"/>
            <w:vMerge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67E" w:rsidRPr="00F831DE" w:rsidTr="009D7DED">
        <w:trPr>
          <w:trHeight w:val="240"/>
          <w:jc w:val="center"/>
        </w:trPr>
        <w:tc>
          <w:tcPr>
            <w:tcW w:w="56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57:25:0021416</w:t>
            </w:r>
          </w:p>
        </w:tc>
        <w:tc>
          <w:tcPr>
            <w:tcW w:w="5584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г. Орёл, СНТ "Мир"</w:t>
            </w:r>
          </w:p>
        </w:tc>
        <w:tc>
          <w:tcPr>
            <w:tcW w:w="1728" w:type="dxa"/>
            <w:vMerge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67E" w:rsidRPr="00F831DE" w:rsidTr="009D7DED">
        <w:trPr>
          <w:trHeight w:val="240"/>
          <w:jc w:val="center"/>
        </w:trPr>
        <w:tc>
          <w:tcPr>
            <w:tcW w:w="56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00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57:25:0021418</w:t>
            </w:r>
          </w:p>
        </w:tc>
        <w:tc>
          <w:tcPr>
            <w:tcW w:w="5584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 Орёл, СТ "Машиностроитель"</w:t>
            </w:r>
          </w:p>
        </w:tc>
        <w:tc>
          <w:tcPr>
            <w:tcW w:w="1728" w:type="dxa"/>
            <w:vMerge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67E" w:rsidRPr="00F831DE" w:rsidTr="009D7DED">
        <w:trPr>
          <w:trHeight w:val="240"/>
          <w:jc w:val="center"/>
        </w:trPr>
        <w:tc>
          <w:tcPr>
            <w:tcW w:w="567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00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sz w:val="24"/>
                <w:szCs w:val="24"/>
              </w:rPr>
              <w:t>57:25:0021611</w:t>
            </w:r>
          </w:p>
        </w:tc>
        <w:tc>
          <w:tcPr>
            <w:tcW w:w="5584" w:type="dxa"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1D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Орловская область, г. Орёл, СНТ "Колосок"</w:t>
            </w:r>
          </w:p>
        </w:tc>
        <w:tc>
          <w:tcPr>
            <w:tcW w:w="1728" w:type="dxa"/>
            <w:vMerge/>
            <w:vAlign w:val="center"/>
          </w:tcPr>
          <w:p w:rsidR="0026067E" w:rsidRPr="00F831DE" w:rsidRDefault="0026067E" w:rsidP="00F831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067E" w:rsidRPr="005E6602" w:rsidRDefault="0026067E" w:rsidP="00AC64E9">
      <w:pPr>
        <w:tabs>
          <w:tab w:val="left" w:pos="7233"/>
        </w:tabs>
        <w:rPr>
          <w:lang w:eastAsia="ru-RU"/>
        </w:rPr>
      </w:pPr>
    </w:p>
    <w:sectPr w:rsidR="0026067E" w:rsidRPr="005E6602" w:rsidSect="000A281C">
      <w:pgSz w:w="11906" w:h="16838"/>
      <w:pgMar w:top="899" w:right="567" w:bottom="1078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602"/>
    <w:rsid w:val="000524AA"/>
    <w:rsid w:val="00053AC2"/>
    <w:rsid w:val="0006587D"/>
    <w:rsid w:val="000A281C"/>
    <w:rsid w:val="000F41AB"/>
    <w:rsid w:val="00157C42"/>
    <w:rsid w:val="0018168B"/>
    <w:rsid w:val="001A29A2"/>
    <w:rsid w:val="001B7AE0"/>
    <w:rsid w:val="00201B18"/>
    <w:rsid w:val="00226E54"/>
    <w:rsid w:val="00254E98"/>
    <w:rsid w:val="0026067E"/>
    <w:rsid w:val="00261A29"/>
    <w:rsid w:val="00283686"/>
    <w:rsid w:val="002C7164"/>
    <w:rsid w:val="002C781E"/>
    <w:rsid w:val="002F4130"/>
    <w:rsid w:val="00336555"/>
    <w:rsid w:val="00344E8A"/>
    <w:rsid w:val="00366ED9"/>
    <w:rsid w:val="0037430A"/>
    <w:rsid w:val="003A0286"/>
    <w:rsid w:val="003A28F4"/>
    <w:rsid w:val="003D3616"/>
    <w:rsid w:val="003F0228"/>
    <w:rsid w:val="003F5250"/>
    <w:rsid w:val="004513E2"/>
    <w:rsid w:val="004965C2"/>
    <w:rsid w:val="004A1DF5"/>
    <w:rsid w:val="004D0AAB"/>
    <w:rsid w:val="004F24A1"/>
    <w:rsid w:val="005056D7"/>
    <w:rsid w:val="00506F4B"/>
    <w:rsid w:val="005563EF"/>
    <w:rsid w:val="00570F1B"/>
    <w:rsid w:val="00572B76"/>
    <w:rsid w:val="00596AE4"/>
    <w:rsid w:val="005D6584"/>
    <w:rsid w:val="005E6602"/>
    <w:rsid w:val="00602F48"/>
    <w:rsid w:val="0065228C"/>
    <w:rsid w:val="00674441"/>
    <w:rsid w:val="0071680A"/>
    <w:rsid w:val="007236E8"/>
    <w:rsid w:val="00741AC5"/>
    <w:rsid w:val="00757E5C"/>
    <w:rsid w:val="007813E6"/>
    <w:rsid w:val="00781C8F"/>
    <w:rsid w:val="007A1115"/>
    <w:rsid w:val="007B1A57"/>
    <w:rsid w:val="007B445C"/>
    <w:rsid w:val="00800D12"/>
    <w:rsid w:val="00837385"/>
    <w:rsid w:val="00860339"/>
    <w:rsid w:val="00864A02"/>
    <w:rsid w:val="008A3274"/>
    <w:rsid w:val="008B404D"/>
    <w:rsid w:val="008B50B2"/>
    <w:rsid w:val="008C2F94"/>
    <w:rsid w:val="008F6202"/>
    <w:rsid w:val="009027D5"/>
    <w:rsid w:val="00916993"/>
    <w:rsid w:val="00916F77"/>
    <w:rsid w:val="00926C51"/>
    <w:rsid w:val="00945879"/>
    <w:rsid w:val="00952CEA"/>
    <w:rsid w:val="00956EF3"/>
    <w:rsid w:val="009777D1"/>
    <w:rsid w:val="00981622"/>
    <w:rsid w:val="009A0ED0"/>
    <w:rsid w:val="009D7DED"/>
    <w:rsid w:val="009F7342"/>
    <w:rsid w:val="00A1066C"/>
    <w:rsid w:val="00A24124"/>
    <w:rsid w:val="00A410FC"/>
    <w:rsid w:val="00AC64E9"/>
    <w:rsid w:val="00AD4C16"/>
    <w:rsid w:val="00AF5512"/>
    <w:rsid w:val="00AF5F3C"/>
    <w:rsid w:val="00B02AC2"/>
    <w:rsid w:val="00B17790"/>
    <w:rsid w:val="00B45121"/>
    <w:rsid w:val="00B5229C"/>
    <w:rsid w:val="00B57BB7"/>
    <w:rsid w:val="00B839B2"/>
    <w:rsid w:val="00BA10DB"/>
    <w:rsid w:val="00BC31EB"/>
    <w:rsid w:val="00BD2206"/>
    <w:rsid w:val="00C32C74"/>
    <w:rsid w:val="00C70211"/>
    <w:rsid w:val="00C9534C"/>
    <w:rsid w:val="00CB6537"/>
    <w:rsid w:val="00CC1EE1"/>
    <w:rsid w:val="00CD0854"/>
    <w:rsid w:val="00CE3AAC"/>
    <w:rsid w:val="00D0540B"/>
    <w:rsid w:val="00D106BB"/>
    <w:rsid w:val="00D42BCF"/>
    <w:rsid w:val="00D5276E"/>
    <w:rsid w:val="00D723C3"/>
    <w:rsid w:val="00D7449A"/>
    <w:rsid w:val="00D84BB5"/>
    <w:rsid w:val="00E15642"/>
    <w:rsid w:val="00E25BA8"/>
    <w:rsid w:val="00E42DB1"/>
    <w:rsid w:val="00E74895"/>
    <w:rsid w:val="00E83FB6"/>
    <w:rsid w:val="00EA1243"/>
    <w:rsid w:val="00EB04CA"/>
    <w:rsid w:val="00F0591F"/>
    <w:rsid w:val="00F23414"/>
    <w:rsid w:val="00F34F5E"/>
    <w:rsid w:val="00F723F4"/>
    <w:rsid w:val="00F831DE"/>
    <w:rsid w:val="00F93818"/>
    <w:rsid w:val="00F94642"/>
    <w:rsid w:val="00FC0515"/>
    <w:rsid w:val="00FC1BB1"/>
    <w:rsid w:val="00FF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7E5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E5C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locked/>
    <w:rsid w:val="008C2F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860339"/>
    <w:rPr>
      <w:rFonts w:cs="Times New Roman"/>
      <w:b/>
    </w:rPr>
  </w:style>
  <w:style w:type="paragraph" w:styleId="HTMLPreformatted">
    <w:name w:val="HTML Preformatted"/>
    <w:basedOn w:val="Normal"/>
    <w:link w:val="HTMLPreformattedChar1"/>
    <w:uiPriority w:val="99"/>
    <w:semiHidden/>
    <w:rsid w:val="00860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860339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1091</Words>
  <Characters>6221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Соловьева</dc:creator>
  <cp:keywords/>
  <dc:description/>
  <cp:lastModifiedBy>Захаров</cp:lastModifiedBy>
  <cp:revision>3</cp:revision>
  <cp:lastPrinted>2020-12-02T14:43:00Z</cp:lastPrinted>
  <dcterms:created xsi:type="dcterms:W3CDTF">2025-06-30T12:37:00Z</dcterms:created>
  <dcterms:modified xsi:type="dcterms:W3CDTF">2025-06-30T12:38:00Z</dcterms:modified>
</cp:coreProperties>
</file>