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0" w:rsidRDefault="00F92D90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F92D90" w:rsidRPr="002C4C8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ИЗВЕЩЕНИЕ О ПРОВЕДЕНИИ ПОВТОРНОГО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92D90" w:rsidRPr="002C4C80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кадастровых кварталов):</w:t>
            </w:r>
          </w:p>
          <w:p w:rsidR="00F92D90" w:rsidRPr="002C4C80" w:rsidRDefault="00F92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субъект Российской Федерации – Орловская область,</w:t>
            </w:r>
          </w:p>
          <w:p w:rsidR="00F92D90" w:rsidRPr="002C4C80" w:rsidRDefault="00F92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муниципальное образование – город Орел,</w:t>
            </w:r>
          </w:p>
          <w:p w:rsidR="00F92D90" w:rsidRPr="002C4C80" w:rsidRDefault="00F92D90">
            <w:pPr>
              <w:spacing w:after="0" w:line="240" w:lineRule="auto"/>
              <w:jc w:val="both"/>
              <w:rPr>
                <w:u w:val="single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№ кадастрового квартала (нескольких кадастровых кварталов): 57:25:0021403, 57:25:0021404 (территория СНТ «Коммунальник-2», СНТ «Коммунальник-3»).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F92D90" w:rsidRPr="002C4C80" w:rsidRDefault="00F92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в соответствии с соглашением от 30 января 2025 года №321-20-2025-002, заключенным между Росреестром и ППК «Роскадастр» о предоставлении субсидии ППК «Роскадастр» выполняются комплексные кадастровые работы.</w:t>
            </w:r>
          </w:p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Уведомляем всех заинтересованных лиц о завершении подготовки проектов карта-планов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C80">
              <w:rPr>
                <w:rFonts w:ascii="Times New Roman" w:hAnsi="Times New Roman"/>
                <w:sz w:val="20"/>
                <w:szCs w:val="20"/>
              </w:rPr>
              <w:t>территорий, с которыми можно ознакомиться по адресу работы согласительной комиссии: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302028, г"/>
              </w:smartTagPr>
              <w:r w:rsidRPr="002C4C80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2C4C80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(Адрес работы согласительной комиссии)</w:t>
            </w:r>
          </w:p>
          <w:p w:rsidR="00F92D90" w:rsidRPr="002C4C80" w:rsidRDefault="00F92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F92D90" w:rsidRPr="002C4C80">
        <w:tc>
          <w:tcPr>
            <w:tcW w:w="5861" w:type="dxa"/>
            <w:tcBorders>
              <w:lef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4C80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(Наименование органа кадастрового учета,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https://rosreestr.gov.ru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D90" w:rsidRPr="002C4C80">
        <w:tc>
          <w:tcPr>
            <w:tcW w:w="5861" w:type="dxa"/>
            <w:tcBorders>
              <w:lef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4C80">
              <w:rPr>
                <w:rFonts w:ascii="Times New Roman" w:hAnsi="Times New Roman"/>
                <w:sz w:val="20"/>
                <w:szCs w:val="20"/>
                <w:u w:val="single"/>
              </w:rPr>
              <w:t>Правительство Орловской области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https://orel-region.ru/index.php?head=6&amp;part=73&amp;unit=275&amp;op=1;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F92D90" w:rsidRPr="002C4C80">
        <w:tc>
          <w:tcPr>
            <w:tcW w:w="5861" w:type="dxa"/>
            <w:tcBorders>
              <w:lef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4C80">
              <w:rPr>
                <w:rFonts w:ascii="Times New Roman" w:hAnsi="Times New Roman"/>
                <w:sz w:val="20"/>
                <w:szCs w:val="20"/>
                <w:u w:val="single"/>
              </w:rPr>
              <w:t>Управление муниципального имущества, землепользования и архитектуры администрации Орловского муниципального округа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https://www.orel-adm.ru/;</w:t>
            </w:r>
          </w:p>
          <w:p w:rsidR="00F92D90" w:rsidRPr="002C4C80" w:rsidRDefault="00F92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F92D90" w:rsidRPr="002C4C80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57:25:0021403, 57:25:0021404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C80">
              <w:rPr>
                <w:rFonts w:ascii="Times New Roman" w:hAnsi="Times New Roman"/>
                <w:sz w:val="20"/>
                <w:szCs w:val="20"/>
              </w:rPr>
              <w:t xml:space="preserve">состоится по адресу: </w:t>
            </w:r>
            <w:smartTag w:uri="urn:schemas-microsoft-com:office:smarttags" w:element="metricconverter">
              <w:smartTagPr>
                <w:attr w:name="ProductID" w:val="302028, г"/>
              </w:smartTagPr>
              <w:r w:rsidRPr="002C4C80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2C4C80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507.</w:t>
            </w:r>
          </w:p>
          <w:p w:rsidR="00F92D90" w:rsidRPr="002C4C80" w:rsidRDefault="00F92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4C80">
              <w:rPr>
                <w:rFonts w:ascii="Times New Roman" w:hAnsi="Times New Roman"/>
                <w:sz w:val="20"/>
                <w:szCs w:val="20"/>
                <w:highlight w:val="yellow"/>
              </w:rPr>
              <w:t>31 октября2025 года в 15 часов 00 минут.</w:t>
            </w:r>
          </w:p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содержащихся в проектах карта-планов территорий, можно представить в согласительную комиссию в письменной форме в период</w:t>
            </w:r>
          </w:p>
          <w:p w:rsidR="00F92D90" w:rsidRPr="002C4C80" w:rsidRDefault="00F92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с "27"сентября 2025 года по "31"октября2025 года</w:t>
            </w:r>
          </w:p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6" w:tooltip="consultantplus://offline/ref=45606FC6718D39B7ED86045F4F5AD154F13630DDD72C5E3F4592130E27CB4EC774282DE915A0110787D488F738B1DBD61B2AF04418a76FF" w:history="1">
              <w:r w:rsidRPr="002C4C80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2C4C80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24 июля 2007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C80">
              <w:rPr>
                <w:rFonts w:ascii="Times New Roman" w:hAnsi="Times New Roman"/>
                <w:sz w:val="20"/>
                <w:szCs w:val="20"/>
              </w:rPr>
              <w:t>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92D90" w:rsidRPr="002C4C80" w:rsidRDefault="00F92D90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C80">
              <w:rPr>
                <w:rFonts w:ascii="Times New Roman" w:hAnsi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F92D90" w:rsidRPr="002C4C80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D90" w:rsidRPr="002C4C80" w:rsidRDefault="00F92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2D90" w:rsidRDefault="00F92D90">
      <w:pPr>
        <w:rPr>
          <w:sz w:val="2"/>
          <w:szCs w:val="2"/>
        </w:rPr>
      </w:pPr>
    </w:p>
    <w:sectPr w:rsidR="00F92D90" w:rsidSect="0039381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90" w:rsidRDefault="00F92D90">
      <w:pPr>
        <w:spacing w:after="0" w:line="240" w:lineRule="auto"/>
      </w:pPr>
      <w:r>
        <w:separator/>
      </w:r>
    </w:p>
  </w:endnote>
  <w:endnote w:type="continuationSeparator" w:id="1">
    <w:p w:rsidR="00F92D90" w:rsidRDefault="00F9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90" w:rsidRDefault="00F92D90">
      <w:pPr>
        <w:spacing w:after="0" w:line="240" w:lineRule="auto"/>
      </w:pPr>
      <w:r>
        <w:separator/>
      </w:r>
    </w:p>
  </w:footnote>
  <w:footnote w:type="continuationSeparator" w:id="1">
    <w:p w:rsidR="00F92D90" w:rsidRDefault="00F92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810"/>
    <w:rsid w:val="002C4C80"/>
    <w:rsid w:val="00393810"/>
    <w:rsid w:val="00782DB2"/>
    <w:rsid w:val="00CE5AB3"/>
    <w:rsid w:val="00F9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9381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81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381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381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381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3810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3810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381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3810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381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810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3810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3810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381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381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3810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381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93810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93810"/>
    <w:rPr>
      <w:rFonts w:ascii="Arial" w:eastAsia="Times New Roman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393810"/>
    <w:pPr>
      <w:ind w:left="720"/>
      <w:contextualSpacing/>
    </w:pPr>
  </w:style>
  <w:style w:type="paragraph" w:styleId="NoSpacing">
    <w:name w:val="No Spacing"/>
    <w:uiPriority w:val="99"/>
    <w:qFormat/>
    <w:rsid w:val="00393810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93810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93810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3810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3810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93810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393810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938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93810"/>
    <w:rPr>
      <w:i/>
    </w:rPr>
  </w:style>
  <w:style w:type="paragraph" w:styleId="Header">
    <w:name w:val="header"/>
    <w:basedOn w:val="Normal"/>
    <w:link w:val="HeaderChar"/>
    <w:uiPriority w:val="99"/>
    <w:rsid w:val="003938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381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3938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381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393810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393810"/>
  </w:style>
  <w:style w:type="table" w:styleId="TableGrid">
    <w:name w:val="Table Grid"/>
    <w:basedOn w:val="TableNormal"/>
    <w:uiPriority w:val="99"/>
    <w:rsid w:val="003938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39381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39381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393810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GridTable6Colorful">
    <w:name w:val="Grid Table 6 Colorful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">
    <w:name w:val="Grid Table 7 Colorful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ListTable1Light">
    <w:name w:val="List Table 1 Light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ListTable2">
    <w:name w:val="List Table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stTable7Colorful">
    <w:name w:val="List Table 7 Colorful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uiPriority w:val="99"/>
    <w:rsid w:val="0039381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39381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Hyperlink">
    <w:name w:val="Hyperlink"/>
    <w:basedOn w:val="DefaultParagraphFont"/>
    <w:uiPriority w:val="99"/>
    <w:rsid w:val="00393810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93810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3810"/>
    <w:rPr>
      <w:sz w:val="18"/>
    </w:rPr>
  </w:style>
  <w:style w:type="character" w:styleId="FootnoteReference">
    <w:name w:val="footnote reference"/>
    <w:basedOn w:val="DefaultParagraphFont"/>
    <w:uiPriority w:val="99"/>
    <w:rsid w:val="0039381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3810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93810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39381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393810"/>
    <w:pPr>
      <w:spacing w:after="57"/>
    </w:pPr>
  </w:style>
  <w:style w:type="paragraph" w:styleId="TOC2">
    <w:name w:val="toc 2"/>
    <w:basedOn w:val="Normal"/>
    <w:next w:val="Normal"/>
    <w:uiPriority w:val="99"/>
    <w:rsid w:val="0039381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39381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39381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39381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39381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39381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39381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39381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393810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39381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06FC6718D39B7ED86045F4F5AD154F13630DDD72C5E3F4592130E27CB4EC774282DE915A0110787D488F738B1DBD61B2AF04418a76F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609</Words>
  <Characters>3477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Захаров</cp:lastModifiedBy>
  <cp:revision>39</cp:revision>
  <dcterms:created xsi:type="dcterms:W3CDTF">2024-07-31T06:31:00Z</dcterms:created>
  <dcterms:modified xsi:type="dcterms:W3CDTF">2025-09-29T11:59:00Z</dcterms:modified>
</cp:coreProperties>
</file>