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60" w:rsidRDefault="00E70F60" w:rsidP="00F736A2">
      <w:pPr>
        <w:ind w:left="4962"/>
        <w:rPr>
          <w:sz w:val="28"/>
          <w:szCs w:val="28"/>
        </w:rPr>
      </w:pPr>
    </w:p>
    <w:p w:rsidR="00E70F60" w:rsidRDefault="00E70F60" w:rsidP="00F736A2">
      <w:pPr>
        <w:ind w:left="4962"/>
        <w:rPr>
          <w:sz w:val="28"/>
          <w:szCs w:val="28"/>
        </w:rPr>
      </w:pPr>
    </w:p>
    <w:p w:rsidR="00E70F60" w:rsidRDefault="00E70F60" w:rsidP="00F736A2">
      <w:pPr>
        <w:ind w:left="4962"/>
        <w:rPr>
          <w:sz w:val="28"/>
          <w:szCs w:val="28"/>
        </w:rPr>
      </w:pPr>
    </w:p>
    <w:p w:rsidR="00E70F60" w:rsidRDefault="00E70F60" w:rsidP="00F736A2">
      <w:pPr>
        <w:ind w:left="4962"/>
        <w:rPr>
          <w:sz w:val="28"/>
          <w:szCs w:val="28"/>
        </w:rPr>
      </w:pPr>
    </w:p>
    <w:p w:rsidR="00E70F60" w:rsidRDefault="00E70F60" w:rsidP="00F73B58">
      <w:pPr>
        <w:rPr>
          <w:sz w:val="28"/>
          <w:szCs w:val="28"/>
        </w:rPr>
      </w:pPr>
    </w:p>
    <w:p w:rsidR="00E70F60" w:rsidRDefault="00E70F60" w:rsidP="00F736A2">
      <w:pPr>
        <w:ind w:left="4962"/>
        <w:rPr>
          <w:sz w:val="28"/>
          <w:szCs w:val="28"/>
        </w:rPr>
      </w:pPr>
    </w:p>
    <w:p w:rsidR="00E70F60" w:rsidRPr="00B515F1" w:rsidRDefault="00E70F60" w:rsidP="00B515F1">
      <w:pPr>
        <w:ind w:firstLine="709"/>
        <w:jc w:val="both"/>
        <w:rPr>
          <w:sz w:val="28"/>
          <w:szCs w:val="28"/>
        </w:rPr>
      </w:pPr>
      <w:r w:rsidRPr="00B515F1">
        <w:rPr>
          <w:sz w:val="28"/>
          <w:szCs w:val="28"/>
        </w:rPr>
        <w:t xml:space="preserve"> «В соответствии с протоколом от </w:t>
      </w:r>
      <w:r>
        <w:rPr>
          <w:sz w:val="28"/>
          <w:szCs w:val="28"/>
        </w:rPr>
        <w:t>13</w:t>
      </w:r>
      <w:r w:rsidRPr="00B515F1">
        <w:rPr>
          <w:sz w:val="28"/>
          <w:szCs w:val="28"/>
        </w:rPr>
        <w:t>.</w:t>
      </w:r>
      <w:r>
        <w:rPr>
          <w:sz w:val="28"/>
          <w:szCs w:val="28"/>
        </w:rPr>
        <w:t>07.2020</w:t>
      </w:r>
      <w:r w:rsidRPr="00B515F1">
        <w:rPr>
          <w:sz w:val="28"/>
          <w:szCs w:val="28"/>
        </w:rPr>
        <w:t xml:space="preserve">г. рассмотрения заявок на участие в аукционе на право заключения договора аренды земельного участка, расположенного по адресу: г.Орел, </w:t>
      </w:r>
      <w:r>
        <w:rPr>
          <w:sz w:val="28"/>
          <w:szCs w:val="28"/>
        </w:rPr>
        <w:t>ул</w:t>
      </w:r>
      <w:r w:rsidRPr="00B515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Рощинская, д.12, </w:t>
      </w:r>
      <w:r w:rsidRPr="00B515F1">
        <w:rPr>
          <w:sz w:val="28"/>
          <w:szCs w:val="28"/>
        </w:rPr>
        <w:t>кадастровый номер</w:t>
      </w:r>
      <w:r>
        <w:rPr>
          <w:sz w:val="28"/>
          <w:szCs w:val="28"/>
        </w:rPr>
        <w:t xml:space="preserve"> </w:t>
      </w:r>
      <w:r w:rsidRPr="00334FA2">
        <w:rPr>
          <w:sz w:val="28"/>
        </w:rPr>
        <w:t>57:25:00</w:t>
      </w:r>
      <w:r>
        <w:rPr>
          <w:sz w:val="28"/>
        </w:rPr>
        <w:t>40309:17</w:t>
      </w:r>
      <w:r w:rsidRPr="00B515F1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4750</w:t>
      </w:r>
      <w:r w:rsidRPr="00B515F1">
        <w:rPr>
          <w:sz w:val="28"/>
          <w:szCs w:val="28"/>
        </w:rPr>
        <w:t xml:space="preserve"> кв.м, разрешенное использование:</w:t>
      </w:r>
      <w:r>
        <w:rPr>
          <w:sz w:val="28"/>
          <w:szCs w:val="28"/>
        </w:rPr>
        <w:t xml:space="preserve"> эксплуатация и обслуживание автостоянки</w:t>
      </w:r>
      <w:r w:rsidRPr="00F73B58">
        <w:rPr>
          <w:sz w:val="28"/>
          <w:szCs w:val="28"/>
        </w:rPr>
        <w:t xml:space="preserve">, проведение которого было назначено на </w:t>
      </w:r>
      <w:r>
        <w:rPr>
          <w:sz w:val="28"/>
          <w:szCs w:val="28"/>
        </w:rPr>
        <w:t>17</w:t>
      </w:r>
      <w:r w:rsidRPr="00F73B58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F73B58">
        <w:rPr>
          <w:sz w:val="28"/>
          <w:szCs w:val="28"/>
        </w:rPr>
        <w:t xml:space="preserve">.2020г., признан </w:t>
      </w:r>
      <w:r w:rsidRPr="00B515F1">
        <w:rPr>
          <w:sz w:val="28"/>
          <w:szCs w:val="28"/>
        </w:rPr>
        <w:t xml:space="preserve">несостоявшимся в связи с тем, что по окончании срока подачи заявок на участие в аукционе подана только одна заявка. В соответствии с п.14 ст.39.12 Земельного кодекса РФ договор аренды земельного участка будет заключен с единственным участником аукциона </w:t>
      </w:r>
      <w:r>
        <w:rPr>
          <w:sz w:val="28"/>
          <w:szCs w:val="28"/>
        </w:rPr>
        <w:t xml:space="preserve">Харитоновым К.В. </w:t>
      </w:r>
      <w:r w:rsidRPr="00B515F1">
        <w:rPr>
          <w:sz w:val="28"/>
          <w:szCs w:val="28"/>
        </w:rPr>
        <w:t>на условиях аукционной документации».</w:t>
      </w:r>
    </w:p>
    <w:p w:rsidR="00E70F60" w:rsidRPr="00B515F1" w:rsidRDefault="00E70F60" w:rsidP="00F736A2">
      <w:pPr>
        <w:ind w:firstLine="709"/>
        <w:jc w:val="both"/>
        <w:rPr>
          <w:sz w:val="28"/>
          <w:szCs w:val="28"/>
        </w:rPr>
      </w:pPr>
    </w:p>
    <w:p w:rsidR="00E70F60" w:rsidRDefault="00E70F60"/>
    <w:sectPr w:rsidR="00E70F60" w:rsidSect="00E3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6A2"/>
    <w:rsid w:val="0000088B"/>
    <w:rsid w:val="00001A6C"/>
    <w:rsid w:val="000033CF"/>
    <w:rsid w:val="000057F2"/>
    <w:rsid w:val="00005FC4"/>
    <w:rsid w:val="00006402"/>
    <w:rsid w:val="00007A3D"/>
    <w:rsid w:val="00010DCC"/>
    <w:rsid w:val="000133E9"/>
    <w:rsid w:val="000148F7"/>
    <w:rsid w:val="00015FE1"/>
    <w:rsid w:val="00016022"/>
    <w:rsid w:val="00016BEC"/>
    <w:rsid w:val="00017903"/>
    <w:rsid w:val="00023355"/>
    <w:rsid w:val="00023C6E"/>
    <w:rsid w:val="000262A9"/>
    <w:rsid w:val="000276F5"/>
    <w:rsid w:val="000317DF"/>
    <w:rsid w:val="00032545"/>
    <w:rsid w:val="00032D90"/>
    <w:rsid w:val="00033035"/>
    <w:rsid w:val="00033959"/>
    <w:rsid w:val="00034084"/>
    <w:rsid w:val="000357A2"/>
    <w:rsid w:val="00036745"/>
    <w:rsid w:val="000374D0"/>
    <w:rsid w:val="00037AC8"/>
    <w:rsid w:val="00037DCD"/>
    <w:rsid w:val="000407B7"/>
    <w:rsid w:val="00040DB4"/>
    <w:rsid w:val="00041C93"/>
    <w:rsid w:val="00042C43"/>
    <w:rsid w:val="00044E04"/>
    <w:rsid w:val="00051D11"/>
    <w:rsid w:val="00052A1D"/>
    <w:rsid w:val="000538C2"/>
    <w:rsid w:val="00053BF5"/>
    <w:rsid w:val="000546AC"/>
    <w:rsid w:val="0005515D"/>
    <w:rsid w:val="00055CD7"/>
    <w:rsid w:val="000563D3"/>
    <w:rsid w:val="00057852"/>
    <w:rsid w:val="0005791E"/>
    <w:rsid w:val="00057CAB"/>
    <w:rsid w:val="00062BE0"/>
    <w:rsid w:val="000631D4"/>
    <w:rsid w:val="00064E97"/>
    <w:rsid w:val="00066935"/>
    <w:rsid w:val="00067B6F"/>
    <w:rsid w:val="00067C21"/>
    <w:rsid w:val="00075497"/>
    <w:rsid w:val="00076C00"/>
    <w:rsid w:val="0007727D"/>
    <w:rsid w:val="0007793E"/>
    <w:rsid w:val="00077A5E"/>
    <w:rsid w:val="0008032F"/>
    <w:rsid w:val="00081026"/>
    <w:rsid w:val="00081CFA"/>
    <w:rsid w:val="00081E3C"/>
    <w:rsid w:val="00084375"/>
    <w:rsid w:val="00084A7D"/>
    <w:rsid w:val="00084F9A"/>
    <w:rsid w:val="000851F6"/>
    <w:rsid w:val="000853E3"/>
    <w:rsid w:val="00085F02"/>
    <w:rsid w:val="00085F98"/>
    <w:rsid w:val="00086DD2"/>
    <w:rsid w:val="00087C26"/>
    <w:rsid w:val="00090AEB"/>
    <w:rsid w:val="000914BE"/>
    <w:rsid w:val="0009216F"/>
    <w:rsid w:val="0009291F"/>
    <w:rsid w:val="0009308B"/>
    <w:rsid w:val="000934DF"/>
    <w:rsid w:val="00093649"/>
    <w:rsid w:val="00094965"/>
    <w:rsid w:val="00094F69"/>
    <w:rsid w:val="00095A2C"/>
    <w:rsid w:val="00096D75"/>
    <w:rsid w:val="000A0069"/>
    <w:rsid w:val="000A16FC"/>
    <w:rsid w:val="000A1B98"/>
    <w:rsid w:val="000A3A28"/>
    <w:rsid w:val="000A3A85"/>
    <w:rsid w:val="000A3E45"/>
    <w:rsid w:val="000A44BF"/>
    <w:rsid w:val="000A47B8"/>
    <w:rsid w:val="000A4AD0"/>
    <w:rsid w:val="000A6601"/>
    <w:rsid w:val="000A662E"/>
    <w:rsid w:val="000A6C20"/>
    <w:rsid w:val="000A7802"/>
    <w:rsid w:val="000B1B7C"/>
    <w:rsid w:val="000B439B"/>
    <w:rsid w:val="000B44C0"/>
    <w:rsid w:val="000B44E9"/>
    <w:rsid w:val="000B5221"/>
    <w:rsid w:val="000B6123"/>
    <w:rsid w:val="000C0A70"/>
    <w:rsid w:val="000C303F"/>
    <w:rsid w:val="000C3499"/>
    <w:rsid w:val="000C422A"/>
    <w:rsid w:val="000C510A"/>
    <w:rsid w:val="000C53EE"/>
    <w:rsid w:val="000C5BF4"/>
    <w:rsid w:val="000C6864"/>
    <w:rsid w:val="000C73F5"/>
    <w:rsid w:val="000D05C0"/>
    <w:rsid w:val="000D0C7C"/>
    <w:rsid w:val="000D1847"/>
    <w:rsid w:val="000D3184"/>
    <w:rsid w:val="000D325A"/>
    <w:rsid w:val="000D3E8A"/>
    <w:rsid w:val="000D418D"/>
    <w:rsid w:val="000E073D"/>
    <w:rsid w:val="000E2391"/>
    <w:rsid w:val="000E2497"/>
    <w:rsid w:val="000E26A6"/>
    <w:rsid w:val="000E2C41"/>
    <w:rsid w:val="000E35F1"/>
    <w:rsid w:val="000E364E"/>
    <w:rsid w:val="000E3AEC"/>
    <w:rsid w:val="000E4B19"/>
    <w:rsid w:val="000E4FE6"/>
    <w:rsid w:val="000E5673"/>
    <w:rsid w:val="000E5D96"/>
    <w:rsid w:val="000E5DC0"/>
    <w:rsid w:val="000E70B3"/>
    <w:rsid w:val="000E713F"/>
    <w:rsid w:val="000E79C8"/>
    <w:rsid w:val="000F15A2"/>
    <w:rsid w:val="000F4779"/>
    <w:rsid w:val="000F4D05"/>
    <w:rsid w:val="000F54D3"/>
    <w:rsid w:val="000F5A6C"/>
    <w:rsid w:val="000F6092"/>
    <w:rsid w:val="000F7C47"/>
    <w:rsid w:val="00100014"/>
    <w:rsid w:val="001045D8"/>
    <w:rsid w:val="00104CD4"/>
    <w:rsid w:val="00105043"/>
    <w:rsid w:val="00105668"/>
    <w:rsid w:val="00106B8E"/>
    <w:rsid w:val="00106FEB"/>
    <w:rsid w:val="001072F4"/>
    <w:rsid w:val="001078EC"/>
    <w:rsid w:val="0011084A"/>
    <w:rsid w:val="00110A1D"/>
    <w:rsid w:val="001117A8"/>
    <w:rsid w:val="00111E9E"/>
    <w:rsid w:val="00112153"/>
    <w:rsid w:val="00114077"/>
    <w:rsid w:val="00114CD9"/>
    <w:rsid w:val="00116936"/>
    <w:rsid w:val="00116F8F"/>
    <w:rsid w:val="00117120"/>
    <w:rsid w:val="00117B3D"/>
    <w:rsid w:val="00121CA7"/>
    <w:rsid w:val="00122DAE"/>
    <w:rsid w:val="00122EC3"/>
    <w:rsid w:val="00123C44"/>
    <w:rsid w:val="001240F2"/>
    <w:rsid w:val="00124268"/>
    <w:rsid w:val="00124445"/>
    <w:rsid w:val="00124EF7"/>
    <w:rsid w:val="0012502C"/>
    <w:rsid w:val="00125236"/>
    <w:rsid w:val="00125662"/>
    <w:rsid w:val="0012619A"/>
    <w:rsid w:val="00126963"/>
    <w:rsid w:val="001269B9"/>
    <w:rsid w:val="00127DCB"/>
    <w:rsid w:val="00130EAC"/>
    <w:rsid w:val="00131396"/>
    <w:rsid w:val="00134570"/>
    <w:rsid w:val="001358E0"/>
    <w:rsid w:val="00135A88"/>
    <w:rsid w:val="00135C09"/>
    <w:rsid w:val="00135D48"/>
    <w:rsid w:val="001368DF"/>
    <w:rsid w:val="00136D4A"/>
    <w:rsid w:val="00140C1A"/>
    <w:rsid w:val="0014166A"/>
    <w:rsid w:val="0014191F"/>
    <w:rsid w:val="0014246B"/>
    <w:rsid w:val="00143617"/>
    <w:rsid w:val="00143700"/>
    <w:rsid w:val="00143BAA"/>
    <w:rsid w:val="00144269"/>
    <w:rsid w:val="00145F20"/>
    <w:rsid w:val="001471B7"/>
    <w:rsid w:val="00151623"/>
    <w:rsid w:val="00151DE7"/>
    <w:rsid w:val="00153875"/>
    <w:rsid w:val="00155027"/>
    <w:rsid w:val="00157C95"/>
    <w:rsid w:val="0016010D"/>
    <w:rsid w:val="00161525"/>
    <w:rsid w:val="001616D1"/>
    <w:rsid w:val="00162056"/>
    <w:rsid w:val="00164114"/>
    <w:rsid w:val="0016464C"/>
    <w:rsid w:val="00164FC5"/>
    <w:rsid w:val="0016526F"/>
    <w:rsid w:val="00167F73"/>
    <w:rsid w:val="00170804"/>
    <w:rsid w:val="00172C92"/>
    <w:rsid w:val="00175BD4"/>
    <w:rsid w:val="00176F63"/>
    <w:rsid w:val="00177926"/>
    <w:rsid w:val="0017795A"/>
    <w:rsid w:val="0018066E"/>
    <w:rsid w:val="001822A7"/>
    <w:rsid w:val="00184EED"/>
    <w:rsid w:val="001854BA"/>
    <w:rsid w:val="001857F6"/>
    <w:rsid w:val="00185CCA"/>
    <w:rsid w:val="00186E4C"/>
    <w:rsid w:val="00191FBF"/>
    <w:rsid w:val="00192452"/>
    <w:rsid w:val="0019267F"/>
    <w:rsid w:val="001935C9"/>
    <w:rsid w:val="00193C70"/>
    <w:rsid w:val="00194C1C"/>
    <w:rsid w:val="001957A6"/>
    <w:rsid w:val="0019595A"/>
    <w:rsid w:val="00196B96"/>
    <w:rsid w:val="0019756B"/>
    <w:rsid w:val="001A08B1"/>
    <w:rsid w:val="001A1EEF"/>
    <w:rsid w:val="001A2658"/>
    <w:rsid w:val="001A3151"/>
    <w:rsid w:val="001A3235"/>
    <w:rsid w:val="001A52BB"/>
    <w:rsid w:val="001A6D01"/>
    <w:rsid w:val="001B0E4A"/>
    <w:rsid w:val="001B1508"/>
    <w:rsid w:val="001B1F5B"/>
    <w:rsid w:val="001B4637"/>
    <w:rsid w:val="001B67D0"/>
    <w:rsid w:val="001B7B14"/>
    <w:rsid w:val="001C008F"/>
    <w:rsid w:val="001C0733"/>
    <w:rsid w:val="001C0A00"/>
    <w:rsid w:val="001C0F57"/>
    <w:rsid w:val="001C222B"/>
    <w:rsid w:val="001C2557"/>
    <w:rsid w:val="001C2784"/>
    <w:rsid w:val="001C4860"/>
    <w:rsid w:val="001C4C2D"/>
    <w:rsid w:val="001C4C42"/>
    <w:rsid w:val="001C543F"/>
    <w:rsid w:val="001C6720"/>
    <w:rsid w:val="001C7758"/>
    <w:rsid w:val="001D0193"/>
    <w:rsid w:val="001D0933"/>
    <w:rsid w:val="001D1950"/>
    <w:rsid w:val="001D28FE"/>
    <w:rsid w:val="001D42E3"/>
    <w:rsid w:val="001D4CCD"/>
    <w:rsid w:val="001D4E59"/>
    <w:rsid w:val="001D5659"/>
    <w:rsid w:val="001D7DC3"/>
    <w:rsid w:val="001E028C"/>
    <w:rsid w:val="001E0817"/>
    <w:rsid w:val="001E0BE3"/>
    <w:rsid w:val="001E353A"/>
    <w:rsid w:val="001E3CA9"/>
    <w:rsid w:val="001E463B"/>
    <w:rsid w:val="001E4953"/>
    <w:rsid w:val="001E4EE9"/>
    <w:rsid w:val="001E4FD0"/>
    <w:rsid w:val="001E6110"/>
    <w:rsid w:val="001F165F"/>
    <w:rsid w:val="001F30CF"/>
    <w:rsid w:val="001F428F"/>
    <w:rsid w:val="001F518F"/>
    <w:rsid w:val="001F5F65"/>
    <w:rsid w:val="001F6584"/>
    <w:rsid w:val="001F67C7"/>
    <w:rsid w:val="001F7F2D"/>
    <w:rsid w:val="00200B90"/>
    <w:rsid w:val="002021FB"/>
    <w:rsid w:val="00204109"/>
    <w:rsid w:val="002049CE"/>
    <w:rsid w:val="00206DB1"/>
    <w:rsid w:val="00207C4F"/>
    <w:rsid w:val="00207E9D"/>
    <w:rsid w:val="002131DF"/>
    <w:rsid w:val="002158B5"/>
    <w:rsid w:val="00216E96"/>
    <w:rsid w:val="002200FA"/>
    <w:rsid w:val="002209B5"/>
    <w:rsid w:val="002234CD"/>
    <w:rsid w:val="00223FC7"/>
    <w:rsid w:val="00225140"/>
    <w:rsid w:val="0022664D"/>
    <w:rsid w:val="00226FF7"/>
    <w:rsid w:val="002277EB"/>
    <w:rsid w:val="00230FAB"/>
    <w:rsid w:val="0023139E"/>
    <w:rsid w:val="0023294E"/>
    <w:rsid w:val="00232AF1"/>
    <w:rsid w:val="002332FC"/>
    <w:rsid w:val="002336B7"/>
    <w:rsid w:val="002337DF"/>
    <w:rsid w:val="00234D61"/>
    <w:rsid w:val="002354D1"/>
    <w:rsid w:val="00235EDE"/>
    <w:rsid w:val="00237E28"/>
    <w:rsid w:val="00240548"/>
    <w:rsid w:val="00241020"/>
    <w:rsid w:val="00241678"/>
    <w:rsid w:val="00243763"/>
    <w:rsid w:val="00244001"/>
    <w:rsid w:val="0024475E"/>
    <w:rsid w:val="002448D4"/>
    <w:rsid w:val="00246C70"/>
    <w:rsid w:val="00246D23"/>
    <w:rsid w:val="002501C3"/>
    <w:rsid w:val="00250898"/>
    <w:rsid w:val="00250FC3"/>
    <w:rsid w:val="00253351"/>
    <w:rsid w:val="0025335B"/>
    <w:rsid w:val="0025430F"/>
    <w:rsid w:val="002547D5"/>
    <w:rsid w:val="00254C7D"/>
    <w:rsid w:val="00254FC0"/>
    <w:rsid w:val="00256E89"/>
    <w:rsid w:val="00260F3A"/>
    <w:rsid w:val="002620BE"/>
    <w:rsid w:val="002642D5"/>
    <w:rsid w:val="0026487B"/>
    <w:rsid w:val="00265484"/>
    <w:rsid w:val="00265AF5"/>
    <w:rsid w:val="00265B4F"/>
    <w:rsid w:val="00265C61"/>
    <w:rsid w:val="00266BB4"/>
    <w:rsid w:val="0026720C"/>
    <w:rsid w:val="0026793F"/>
    <w:rsid w:val="00270685"/>
    <w:rsid w:val="00270A8A"/>
    <w:rsid w:val="00271A6D"/>
    <w:rsid w:val="002730CB"/>
    <w:rsid w:val="0027731A"/>
    <w:rsid w:val="002802FF"/>
    <w:rsid w:val="002814CE"/>
    <w:rsid w:val="00282838"/>
    <w:rsid w:val="00285143"/>
    <w:rsid w:val="00285E21"/>
    <w:rsid w:val="00286BC9"/>
    <w:rsid w:val="00286ECF"/>
    <w:rsid w:val="00286FCB"/>
    <w:rsid w:val="00287496"/>
    <w:rsid w:val="00290394"/>
    <w:rsid w:val="00290727"/>
    <w:rsid w:val="00290B9A"/>
    <w:rsid w:val="00291B3E"/>
    <w:rsid w:val="00292DF5"/>
    <w:rsid w:val="00293833"/>
    <w:rsid w:val="00295951"/>
    <w:rsid w:val="0029710D"/>
    <w:rsid w:val="00297DEC"/>
    <w:rsid w:val="002A002F"/>
    <w:rsid w:val="002A0BFC"/>
    <w:rsid w:val="002A1012"/>
    <w:rsid w:val="002A1660"/>
    <w:rsid w:val="002A2613"/>
    <w:rsid w:val="002A3E52"/>
    <w:rsid w:val="002A683A"/>
    <w:rsid w:val="002A6B2F"/>
    <w:rsid w:val="002A70B7"/>
    <w:rsid w:val="002B0E27"/>
    <w:rsid w:val="002B2B26"/>
    <w:rsid w:val="002C084D"/>
    <w:rsid w:val="002C11AE"/>
    <w:rsid w:val="002C1EBA"/>
    <w:rsid w:val="002C305D"/>
    <w:rsid w:val="002C30DC"/>
    <w:rsid w:val="002C3515"/>
    <w:rsid w:val="002C4554"/>
    <w:rsid w:val="002C4B70"/>
    <w:rsid w:val="002C6DD4"/>
    <w:rsid w:val="002D0E7D"/>
    <w:rsid w:val="002D1158"/>
    <w:rsid w:val="002D25F9"/>
    <w:rsid w:val="002D33C7"/>
    <w:rsid w:val="002D35B7"/>
    <w:rsid w:val="002D3CCB"/>
    <w:rsid w:val="002D4D1B"/>
    <w:rsid w:val="002D5A42"/>
    <w:rsid w:val="002D5A80"/>
    <w:rsid w:val="002D72F8"/>
    <w:rsid w:val="002D7721"/>
    <w:rsid w:val="002E08D1"/>
    <w:rsid w:val="002E091E"/>
    <w:rsid w:val="002E0E1D"/>
    <w:rsid w:val="002E1831"/>
    <w:rsid w:val="002E2CC3"/>
    <w:rsid w:val="002E342D"/>
    <w:rsid w:val="002E3C8D"/>
    <w:rsid w:val="002E3FA1"/>
    <w:rsid w:val="002E48A0"/>
    <w:rsid w:val="002E5E49"/>
    <w:rsid w:val="002E61F8"/>
    <w:rsid w:val="002E6BE6"/>
    <w:rsid w:val="002E7FA5"/>
    <w:rsid w:val="002F0346"/>
    <w:rsid w:val="002F0821"/>
    <w:rsid w:val="002F0AEA"/>
    <w:rsid w:val="002F1B8D"/>
    <w:rsid w:val="002F3362"/>
    <w:rsid w:val="002F3CCF"/>
    <w:rsid w:val="002F4862"/>
    <w:rsid w:val="002F495C"/>
    <w:rsid w:val="002F61A6"/>
    <w:rsid w:val="002F6383"/>
    <w:rsid w:val="002F6CF7"/>
    <w:rsid w:val="00300201"/>
    <w:rsid w:val="00302593"/>
    <w:rsid w:val="0030294F"/>
    <w:rsid w:val="00302B0A"/>
    <w:rsid w:val="00303AE0"/>
    <w:rsid w:val="003058F8"/>
    <w:rsid w:val="00306959"/>
    <w:rsid w:val="0031140E"/>
    <w:rsid w:val="0031189F"/>
    <w:rsid w:val="00312BE5"/>
    <w:rsid w:val="003138F0"/>
    <w:rsid w:val="00313C36"/>
    <w:rsid w:val="00315413"/>
    <w:rsid w:val="00315A4A"/>
    <w:rsid w:val="00316F1A"/>
    <w:rsid w:val="00317C74"/>
    <w:rsid w:val="00320A34"/>
    <w:rsid w:val="003212AC"/>
    <w:rsid w:val="003212E9"/>
    <w:rsid w:val="0032211D"/>
    <w:rsid w:val="00322D2A"/>
    <w:rsid w:val="00323B66"/>
    <w:rsid w:val="00325AAE"/>
    <w:rsid w:val="00325B5B"/>
    <w:rsid w:val="0032692B"/>
    <w:rsid w:val="00326E95"/>
    <w:rsid w:val="003273C8"/>
    <w:rsid w:val="003275C1"/>
    <w:rsid w:val="00330032"/>
    <w:rsid w:val="003307E2"/>
    <w:rsid w:val="00333285"/>
    <w:rsid w:val="003335B3"/>
    <w:rsid w:val="003336B7"/>
    <w:rsid w:val="00334FA2"/>
    <w:rsid w:val="003418DA"/>
    <w:rsid w:val="0034231C"/>
    <w:rsid w:val="003464A2"/>
    <w:rsid w:val="003471B4"/>
    <w:rsid w:val="00347E5D"/>
    <w:rsid w:val="00350901"/>
    <w:rsid w:val="00351ED0"/>
    <w:rsid w:val="00352A79"/>
    <w:rsid w:val="003538D5"/>
    <w:rsid w:val="003541B3"/>
    <w:rsid w:val="003545D1"/>
    <w:rsid w:val="00354829"/>
    <w:rsid w:val="003550E4"/>
    <w:rsid w:val="00355944"/>
    <w:rsid w:val="00360451"/>
    <w:rsid w:val="00360FE7"/>
    <w:rsid w:val="00361873"/>
    <w:rsid w:val="0036188B"/>
    <w:rsid w:val="00361CD3"/>
    <w:rsid w:val="00361EA4"/>
    <w:rsid w:val="00364693"/>
    <w:rsid w:val="003649BB"/>
    <w:rsid w:val="003657A8"/>
    <w:rsid w:val="00366DA4"/>
    <w:rsid w:val="003703F2"/>
    <w:rsid w:val="00371064"/>
    <w:rsid w:val="00373AEB"/>
    <w:rsid w:val="00375C34"/>
    <w:rsid w:val="00375CBB"/>
    <w:rsid w:val="00376444"/>
    <w:rsid w:val="003766EC"/>
    <w:rsid w:val="00376AD4"/>
    <w:rsid w:val="003773A2"/>
    <w:rsid w:val="003773DE"/>
    <w:rsid w:val="003806BC"/>
    <w:rsid w:val="00381EEA"/>
    <w:rsid w:val="00383418"/>
    <w:rsid w:val="0038420E"/>
    <w:rsid w:val="00384CAB"/>
    <w:rsid w:val="00384D35"/>
    <w:rsid w:val="00385161"/>
    <w:rsid w:val="003862DE"/>
    <w:rsid w:val="00386B76"/>
    <w:rsid w:val="00386D20"/>
    <w:rsid w:val="0039003B"/>
    <w:rsid w:val="00391D9B"/>
    <w:rsid w:val="0039334F"/>
    <w:rsid w:val="0039452D"/>
    <w:rsid w:val="003A0161"/>
    <w:rsid w:val="003A11A8"/>
    <w:rsid w:val="003A3536"/>
    <w:rsid w:val="003A39C0"/>
    <w:rsid w:val="003A4196"/>
    <w:rsid w:val="003A4884"/>
    <w:rsid w:val="003A6028"/>
    <w:rsid w:val="003A62C7"/>
    <w:rsid w:val="003A6379"/>
    <w:rsid w:val="003A637D"/>
    <w:rsid w:val="003A71B3"/>
    <w:rsid w:val="003B101F"/>
    <w:rsid w:val="003B1932"/>
    <w:rsid w:val="003B2EBE"/>
    <w:rsid w:val="003B301A"/>
    <w:rsid w:val="003B306E"/>
    <w:rsid w:val="003B7A02"/>
    <w:rsid w:val="003C1188"/>
    <w:rsid w:val="003C1FDC"/>
    <w:rsid w:val="003C317A"/>
    <w:rsid w:val="003C39F5"/>
    <w:rsid w:val="003C51F0"/>
    <w:rsid w:val="003C7A2B"/>
    <w:rsid w:val="003D0AFE"/>
    <w:rsid w:val="003D0C16"/>
    <w:rsid w:val="003D1351"/>
    <w:rsid w:val="003D1B2F"/>
    <w:rsid w:val="003D217C"/>
    <w:rsid w:val="003D330A"/>
    <w:rsid w:val="003D3B6A"/>
    <w:rsid w:val="003D4CA0"/>
    <w:rsid w:val="003D5DD9"/>
    <w:rsid w:val="003D751C"/>
    <w:rsid w:val="003E02AB"/>
    <w:rsid w:val="003E0313"/>
    <w:rsid w:val="003E1AB7"/>
    <w:rsid w:val="003E1D15"/>
    <w:rsid w:val="003E3666"/>
    <w:rsid w:val="003E5541"/>
    <w:rsid w:val="003E64EA"/>
    <w:rsid w:val="003E68F9"/>
    <w:rsid w:val="003E6A64"/>
    <w:rsid w:val="003E7591"/>
    <w:rsid w:val="003F1758"/>
    <w:rsid w:val="003F2607"/>
    <w:rsid w:val="003F4833"/>
    <w:rsid w:val="003F5ECA"/>
    <w:rsid w:val="003F7612"/>
    <w:rsid w:val="003F7A16"/>
    <w:rsid w:val="00400DC4"/>
    <w:rsid w:val="00401F13"/>
    <w:rsid w:val="00403805"/>
    <w:rsid w:val="00404435"/>
    <w:rsid w:val="00404438"/>
    <w:rsid w:val="004045CB"/>
    <w:rsid w:val="004053CD"/>
    <w:rsid w:val="00406D39"/>
    <w:rsid w:val="004072E7"/>
    <w:rsid w:val="00411774"/>
    <w:rsid w:val="0041182F"/>
    <w:rsid w:val="00412779"/>
    <w:rsid w:val="00413861"/>
    <w:rsid w:val="00413AA9"/>
    <w:rsid w:val="0041417A"/>
    <w:rsid w:val="00414771"/>
    <w:rsid w:val="00414B0C"/>
    <w:rsid w:val="004168A5"/>
    <w:rsid w:val="00420C0B"/>
    <w:rsid w:val="00421366"/>
    <w:rsid w:val="00422D74"/>
    <w:rsid w:val="0042326B"/>
    <w:rsid w:val="004237ED"/>
    <w:rsid w:val="00424EBE"/>
    <w:rsid w:val="00425782"/>
    <w:rsid w:val="00425BFF"/>
    <w:rsid w:val="00426C9B"/>
    <w:rsid w:val="004304CF"/>
    <w:rsid w:val="004307EB"/>
    <w:rsid w:val="004307F9"/>
    <w:rsid w:val="00430872"/>
    <w:rsid w:val="00434397"/>
    <w:rsid w:val="00434F90"/>
    <w:rsid w:val="00434FBF"/>
    <w:rsid w:val="0043531C"/>
    <w:rsid w:val="00435A15"/>
    <w:rsid w:val="004362E5"/>
    <w:rsid w:val="00436C25"/>
    <w:rsid w:val="004371C8"/>
    <w:rsid w:val="00437BF8"/>
    <w:rsid w:val="00437FAB"/>
    <w:rsid w:val="0044034B"/>
    <w:rsid w:val="00443987"/>
    <w:rsid w:val="00444276"/>
    <w:rsid w:val="004444E7"/>
    <w:rsid w:val="00445312"/>
    <w:rsid w:val="00446BE7"/>
    <w:rsid w:val="00450BAC"/>
    <w:rsid w:val="00452580"/>
    <w:rsid w:val="00452DCE"/>
    <w:rsid w:val="00453B1F"/>
    <w:rsid w:val="00455050"/>
    <w:rsid w:val="00456E70"/>
    <w:rsid w:val="00457219"/>
    <w:rsid w:val="004577D2"/>
    <w:rsid w:val="00457A07"/>
    <w:rsid w:val="00457C5B"/>
    <w:rsid w:val="00461597"/>
    <w:rsid w:val="00463F28"/>
    <w:rsid w:val="00464F12"/>
    <w:rsid w:val="004651F2"/>
    <w:rsid w:val="00465F9F"/>
    <w:rsid w:val="00467DA2"/>
    <w:rsid w:val="004705C9"/>
    <w:rsid w:val="004726AA"/>
    <w:rsid w:val="0047287B"/>
    <w:rsid w:val="00472A3F"/>
    <w:rsid w:val="004731A3"/>
    <w:rsid w:val="004733CD"/>
    <w:rsid w:val="00473424"/>
    <w:rsid w:val="00474234"/>
    <w:rsid w:val="004805F6"/>
    <w:rsid w:val="0048229F"/>
    <w:rsid w:val="00482AB6"/>
    <w:rsid w:val="00486C64"/>
    <w:rsid w:val="00486D3C"/>
    <w:rsid w:val="00487321"/>
    <w:rsid w:val="00491C00"/>
    <w:rsid w:val="00492ABA"/>
    <w:rsid w:val="004937B1"/>
    <w:rsid w:val="0049472E"/>
    <w:rsid w:val="00496280"/>
    <w:rsid w:val="004964BC"/>
    <w:rsid w:val="004A0ADC"/>
    <w:rsid w:val="004A1B29"/>
    <w:rsid w:val="004A20BF"/>
    <w:rsid w:val="004A23C2"/>
    <w:rsid w:val="004A2C3F"/>
    <w:rsid w:val="004A3169"/>
    <w:rsid w:val="004A37B5"/>
    <w:rsid w:val="004A3DDF"/>
    <w:rsid w:val="004A3EF2"/>
    <w:rsid w:val="004A52C2"/>
    <w:rsid w:val="004A652D"/>
    <w:rsid w:val="004A6884"/>
    <w:rsid w:val="004A7444"/>
    <w:rsid w:val="004B07CF"/>
    <w:rsid w:val="004B17C5"/>
    <w:rsid w:val="004B364C"/>
    <w:rsid w:val="004B36F9"/>
    <w:rsid w:val="004B51E2"/>
    <w:rsid w:val="004B6876"/>
    <w:rsid w:val="004B6D8F"/>
    <w:rsid w:val="004B7B14"/>
    <w:rsid w:val="004C0B6D"/>
    <w:rsid w:val="004C16F6"/>
    <w:rsid w:val="004C1EEA"/>
    <w:rsid w:val="004C2B8D"/>
    <w:rsid w:val="004C2F64"/>
    <w:rsid w:val="004C3330"/>
    <w:rsid w:val="004C370C"/>
    <w:rsid w:val="004C4347"/>
    <w:rsid w:val="004C4BBF"/>
    <w:rsid w:val="004C4D04"/>
    <w:rsid w:val="004C6D91"/>
    <w:rsid w:val="004C746C"/>
    <w:rsid w:val="004C7C60"/>
    <w:rsid w:val="004D098F"/>
    <w:rsid w:val="004D1793"/>
    <w:rsid w:val="004D2D81"/>
    <w:rsid w:val="004D3CE6"/>
    <w:rsid w:val="004D440F"/>
    <w:rsid w:val="004D48BC"/>
    <w:rsid w:val="004D7352"/>
    <w:rsid w:val="004E09E8"/>
    <w:rsid w:val="004E1B4D"/>
    <w:rsid w:val="004E2395"/>
    <w:rsid w:val="004E3FC0"/>
    <w:rsid w:val="004E518E"/>
    <w:rsid w:val="004E60B8"/>
    <w:rsid w:val="004F011D"/>
    <w:rsid w:val="004F025A"/>
    <w:rsid w:val="004F14F2"/>
    <w:rsid w:val="004F3EA8"/>
    <w:rsid w:val="004F4229"/>
    <w:rsid w:val="004F4FB8"/>
    <w:rsid w:val="004F5FAB"/>
    <w:rsid w:val="004F6B0F"/>
    <w:rsid w:val="004F715E"/>
    <w:rsid w:val="004F7BA4"/>
    <w:rsid w:val="004F7FFE"/>
    <w:rsid w:val="00500354"/>
    <w:rsid w:val="00500D6B"/>
    <w:rsid w:val="00500EE6"/>
    <w:rsid w:val="00501B4A"/>
    <w:rsid w:val="00502DC5"/>
    <w:rsid w:val="0050344F"/>
    <w:rsid w:val="0050372A"/>
    <w:rsid w:val="00503730"/>
    <w:rsid w:val="00503F36"/>
    <w:rsid w:val="00504545"/>
    <w:rsid w:val="0050533F"/>
    <w:rsid w:val="00510551"/>
    <w:rsid w:val="00510747"/>
    <w:rsid w:val="00511140"/>
    <w:rsid w:val="00512A4C"/>
    <w:rsid w:val="005133D0"/>
    <w:rsid w:val="005134C1"/>
    <w:rsid w:val="00514CB2"/>
    <w:rsid w:val="0051641C"/>
    <w:rsid w:val="00516811"/>
    <w:rsid w:val="005178F0"/>
    <w:rsid w:val="005204ED"/>
    <w:rsid w:val="005205B9"/>
    <w:rsid w:val="00520D00"/>
    <w:rsid w:val="005213A9"/>
    <w:rsid w:val="0052375D"/>
    <w:rsid w:val="00523F12"/>
    <w:rsid w:val="0052540C"/>
    <w:rsid w:val="005256F6"/>
    <w:rsid w:val="005261A1"/>
    <w:rsid w:val="005269F3"/>
    <w:rsid w:val="00526F6F"/>
    <w:rsid w:val="005271C9"/>
    <w:rsid w:val="00530B27"/>
    <w:rsid w:val="00530D27"/>
    <w:rsid w:val="00530EB0"/>
    <w:rsid w:val="00531422"/>
    <w:rsid w:val="00532E8C"/>
    <w:rsid w:val="005345F3"/>
    <w:rsid w:val="0053669D"/>
    <w:rsid w:val="00536DF6"/>
    <w:rsid w:val="00541A11"/>
    <w:rsid w:val="00542086"/>
    <w:rsid w:val="00542144"/>
    <w:rsid w:val="0054310B"/>
    <w:rsid w:val="00543754"/>
    <w:rsid w:val="005440F0"/>
    <w:rsid w:val="00546442"/>
    <w:rsid w:val="00547558"/>
    <w:rsid w:val="00550C8E"/>
    <w:rsid w:val="00551AB0"/>
    <w:rsid w:val="00552089"/>
    <w:rsid w:val="005529ED"/>
    <w:rsid w:val="00555A16"/>
    <w:rsid w:val="005563CC"/>
    <w:rsid w:val="0055771C"/>
    <w:rsid w:val="00560153"/>
    <w:rsid w:val="00560338"/>
    <w:rsid w:val="00560AAB"/>
    <w:rsid w:val="00560E6B"/>
    <w:rsid w:val="00561B35"/>
    <w:rsid w:val="0056323B"/>
    <w:rsid w:val="00563417"/>
    <w:rsid w:val="00563660"/>
    <w:rsid w:val="00570CB7"/>
    <w:rsid w:val="00570F54"/>
    <w:rsid w:val="00571741"/>
    <w:rsid w:val="00571D34"/>
    <w:rsid w:val="00573819"/>
    <w:rsid w:val="00573C85"/>
    <w:rsid w:val="0057401D"/>
    <w:rsid w:val="005742CA"/>
    <w:rsid w:val="005749FE"/>
    <w:rsid w:val="00574C3A"/>
    <w:rsid w:val="0057667E"/>
    <w:rsid w:val="00581514"/>
    <w:rsid w:val="0058152E"/>
    <w:rsid w:val="00581DBE"/>
    <w:rsid w:val="005825BC"/>
    <w:rsid w:val="00582E01"/>
    <w:rsid w:val="00582E48"/>
    <w:rsid w:val="00583126"/>
    <w:rsid w:val="00583325"/>
    <w:rsid w:val="00583500"/>
    <w:rsid w:val="0059657D"/>
    <w:rsid w:val="00597A38"/>
    <w:rsid w:val="00597B86"/>
    <w:rsid w:val="00597D3F"/>
    <w:rsid w:val="005A014F"/>
    <w:rsid w:val="005A1366"/>
    <w:rsid w:val="005A21E5"/>
    <w:rsid w:val="005A253B"/>
    <w:rsid w:val="005A6040"/>
    <w:rsid w:val="005A66C3"/>
    <w:rsid w:val="005A6C89"/>
    <w:rsid w:val="005A6E62"/>
    <w:rsid w:val="005A7C9C"/>
    <w:rsid w:val="005A7CDE"/>
    <w:rsid w:val="005B2803"/>
    <w:rsid w:val="005B2AAA"/>
    <w:rsid w:val="005B39D9"/>
    <w:rsid w:val="005B43F4"/>
    <w:rsid w:val="005B6145"/>
    <w:rsid w:val="005B64CE"/>
    <w:rsid w:val="005B7045"/>
    <w:rsid w:val="005B74F5"/>
    <w:rsid w:val="005C04F6"/>
    <w:rsid w:val="005C14D8"/>
    <w:rsid w:val="005C2012"/>
    <w:rsid w:val="005C201C"/>
    <w:rsid w:val="005C303F"/>
    <w:rsid w:val="005C3B71"/>
    <w:rsid w:val="005C3EC8"/>
    <w:rsid w:val="005C4102"/>
    <w:rsid w:val="005C4D29"/>
    <w:rsid w:val="005C51E1"/>
    <w:rsid w:val="005C617A"/>
    <w:rsid w:val="005C7E2E"/>
    <w:rsid w:val="005C7E7A"/>
    <w:rsid w:val="005D1C64"/>
    <w:rsid w:val="005D4DEF"/>
    <w:rsid w:val="005D4EDF"/>
    <w:rsid w:val="005D6D6B"/>
    <w:rsid w:val="005E0D54"/>
    <w:rsid w:val="005E251D"/>
    <w:rsid w:val="005E31C0"/>
    <w:rsid w:val="005E31E8"/>
    <w:rsid w:val="005E373E"/>
    <w:rsid w:val="005E54C9"/>
    <w:rsid w:val="005E57E2"/>
    <w:rsid w:val="005E6189"/>
    <w:rsid w:val="005E7E0A"/>
    <w:rsid w:val="005F1D08"/>
    <w:rsid w:val="005F1E20"/>
    <w:rsid w:val="005F3E8A"/>
    <w:rsid w:val="005F4589"/>
    <w:rsid w:val="005F4994"/>
    <w:rsid w:val="005F63C5"/>
    <w:rsid w:val="005F7E51"/>
    <w:rsid w:val="00601A91"/>
    <w:rsid w:val="00602040"/>
    <w:rsid w:val="006034E8"/>
    <w:rsid w:val="00603B96"/>
    <w:rsid w:val="00606A18"/>
    <w:rsid w:val="00606E0A"/>
    <w:rsid w:val="006101C9"/>
    <w:rsid w:val="00611DB3"/>
    <w:rsid w:val="00611E22"/>
    <w:rsid w:val="0061297C"/>
    <w:rsid w:val="006134BE"/>
    <w:rsid w:val="00613944"/>
    <w:rsid w:val="00613F79"/>
    <w:rsid w:val="00614041"/>
    <w:rsid w:val="006151D1"/>
    <w:rsid w:val="00615755"/>
    <w:rsid w:val="00616167"/>
    <w:rsid w:val="00616C11"/>
    <w:rsid w:val="00620D9C"/>
    <w:rsid w:val="00622270"/>
    <w:rsid w:val="006238F8"/>
    <w:rsid w:val="00623998"/>
    <w:rsid w:val="00625DC1"/>
    <w:rsid w:val="006263FC"/>
    <w:rsid w:val="00627E45"/>
    <w:rsid w:val="00630154"/>
    <w:rsid w:val="0063017A"/>
    <w:rsid w:val="00630588"/>
    <w:rsid w:val="006348BF"/>
    <w:rsid w:val="00634A60"/>
    <w:rsid w:val="0063613E"/>
    <w:rsid w:val="006367F8"/>
    <w:rsid w:val="006370FF"/>
    <w:rsid w:val="00637A16"/>
    <w:rsid w:val="0064158D"/>
    <w:rsid w:val="006421AF"/>
    <w:rsid w:val="006428CB"/>
    <w:rsid w:val="00643D2D"/>
    <w:rsid w:val="0064502A"/>
    <w:rsid w:val="006479A5"/>
    <w:rsid w:val="00650639"/>
    <w:rsid w:val="006524DC"/>
    <w:rsid w:val="0065484B"/>
    <w:rsid w:val="006550E8"/>
    <w:rsid w:val="006551C6"/>
    <w:rsid w:val="0065520A"/>
    <w:rsid w:val="0065575B"/>
    <w:rsid w:val="00656598"/>
    <w:rsid w:val="00656673"/>
    <w:rsid w:val="00656EC8"/>
    <w:rsid w:val="00657DB4"/>
    <w:rsid w:val="00657FBF"/>
    <w:rsid w:val="0066142B"/>
    <w:rsid w:val="00663963"/>
    <w:rsid w:val="006642C7"/>
    <w:rsid w:val="00664C4D"/>
    <w:rsid w:val="00664CBF"/>
    <w:rsid w:val="00665E7E"/>
    <w:rsid w:val="00665F5E"/>
    <w:rsid w:val="00666C33"/>
    <w:rsid w:val="00666CF4"/>
    <w:rsid w:val="00666FC3"/>
    <w:rsid w:val="006724B8"/>
    <w:rsid w:val="00673374"/>
    <w:rsid w:val="0067386C"/>
    <w:rsid w:val="00673A2F"/>
    <w:rsid w:val="00675826"/>
    <w:rsid w:val="00677154"/>
    <w:rsid w:val="0068102D"/>
    <w:rsid w:val="00681109"/>
    <w:rsid w:val="00681B41"/>
    <w:rsid w:val="006821FC"/>
    <w:rsid w:val="00682897"/>
    <w:rsid w:val="006838F8"/>
    <w:rsid w:val="006840F5"/>
    <w:rsid w:val="00684D87"/>
    <w:rsid w:val="00690C59"/>
    <w:rsid w:val="0069193F"/>
    <w:rsid w:val="00692BF3"/>
    <w:rsid w:val="0069311F"/>
    <w:rsid w:val="00694082"/>
    <w:rsid w:val="006957DC"/>
    <w:rsid w:val="00696FD2"/>
    <w:rsid w:val="00697568"/>
    <w:rsid w:val="00697E19"/>
    <w:rsid w:val="006A1567"/>
    <w:rsid w:val="006A1DA5"/>
    <w:rsid w:val="006A246E"/>
    <w:rsid w:val="006A3F9F"/>
    <w:rsid w:val="006A53CE"/>
    <w:rsid w:val="006A72BC"/>
    <w:rsid w:val="006A7C03"/>
    <w:rsid w:val="006B0B5F"/>
    <w:rsid w:val="006B1572"/>
    <w:rsid w:val="006B2655"/>
    <w:rsid w:val="006B3E6E"/>
    <w:rsid w:val="006B4353"/>
    <w:rsid w:val="006B4742"/>
    <w:rsid w:val="006B49A6"/>
    <w:rsid w:val="006B5520"/>
    <w:rsid w:val="006B55F2"/>
    <w:rsid w:val="006B5EA8"/>
    <w:rsid w:val="006C57D8"/>
    <w:rsid w:val="006C6326"/>
    <w:rsid w:val="006C6377"/>
    <w:rsid w:val="006C6D68"/>
    <w:rsid w:val="006C7037"/>
    <w:rsid w:val="006C74FD"/>
    <w:rsid w:val="006D0450"/>
    <w:rsid w:val="006D0DF8"/>
    <w:rsid w:val="006D21D6"/>
    <w:rsid w:val="006D26FD"/>
    <w:rsid w:val="006D5E5F"/>
    <w:rsid w:val="006D6C03"/>
    <w:rsid w:val="006D7AB8"/>
    <w:rsid w:val="006E3300"/>
    <w:rsid w:val="006E398C"/>
    <w:rsid w:val="006E49B2"/>
    <w:rsid w:val="006E5C74"/>
    <w:rsid w:val="006E6408"/>
    <w:rsid w:val="006E6EC4"/>
    <w:rsid w:val="006E7773"/>
    <w:rsid w:val="006E77C0"/>
    <w:rsid w:val="006E7C01"/>
    <w:rsid w:val="006E7CD3"/>
    <w:rsid w:val="006F139B"/>
    <w:rsid w:val="006F2ED3"/>
    <w:rsid w:val="006F37C6"/>
    <w:rsid w:val="006F3FD3"/>
    <w:rsid w:val="006F494C"/>
    <w:rsid w:val="006F4DD0"/>
    <w:rsid w:val="006F69CB"/>
    <w:rsid w:val="006F74A1"/>
    <w:rsid w:val="00700933"/>
    <w:rsid w:val="00700D6C"/>
    <w:rsid w:val="0070116E"/>
    <w:rsid w:val="007011E6"/>
    <w:rsid w:val="007038D7"/>
    <w:rsid w:val="00706B10"/>
    <w:rsid w:val="0070784A"/>
    <w:rsid w:val="007100C0"/>
    <w:rsid w:val="00713420"/>
    <w:rsid w:val="00713866"/>
    <w:rsid w:val="00715FCB"/>
    <w:rsid w:val="007179FF"/>
    <w:rsid w:val="007273E0"/>
    <w:rsid w:val="007279E0"/>
    <w:rsid w:val="00727FF9"/>
    <w:rsid w:val="007311EB"/>
    <w:rsid w:val="007312DD"/>
    <w:rsid w:val="00733B92"/>
    <w:rsid w:val="007354A0"/>
    <w:rsid w:val="00735570"/>
    <w:rsid w:val="007367DD"/>
    <w:rsid w:val="00740CB6"/>
    <w:rsid w:val="00741942"/>
    <w:rsid w:val="00743634"/>
    <w:rsid w:val="00744050"/>
    <w:rsid w:val="0074470C"/>
    <w:rsid w:val="007455F2"/>
    <w:rsid w:val="00745739"/>
    <w:rsid w:val="00746C35"/>
    <w:rsid w:val="00750DB4"/>
    <w:rsid w:val="00750F2C"/>
    <w:rsid w:val="007537BE"/>
    <w:rsid w:val="00753A90"/>
    <w:rsid w:val="0075586F"/>
    <w:rsid w:val="00757A57"/>
    <w:rsid w:val="007604C1"/>
    <w:rsid w:val="007607B6"/>
    <w:rsid w:val="0076349D"/>
    <w:rsid w:val="007648A1"/>
    <w:rsid w:val="007656D1"/>
    <w:rsid w:val="00765A66"/>
    <w:rsid w:val="00765E6B"/>
    <w:rsid w:val="00766C2E"/>
    <w:rsid w:val="0076769A"/>
    <w:rsid w:val="00770153"/>
    <w:rsid w:val="00770922"/>
    <w:rsid w:val="00771A63"/>
    <w:rsid w:val="00771F6F"/>
    <w:rsid w:val="00773F1F"/>
    <w:rsid w:val="007745CC"/>
    <w:rsid w:val="00774CB3"/>
    <w:rsid w:val="00777E02"/>
    <w:rsid w:val="00781D04"/>
    <w:rsid w:val="0078317E"/>
    <w:rsid w:val="007834A4"/>
    <w:rsid w:val="00783939"/>
    <w:rsid w:val="00783F1F"/>
    <w:rsid w:val="007840F5"/>
    <w:rsid w:val="00784441"/>
    <w:rsid w:val="007863F1"/>
    <w:rsid w:val="00786CBA"/>
    <w:rsid w:val="00787017"/>
    <w:rsid w:val="0078734F"/>
    <w:rsid w:val="0078761B"/>
    <w:rsid w:val="0078788B"/>
    <w:rsid w:val="00787DF7"/>
    <w:rsid w:val="00790019"/>
    <w:rsid w:val="00790A22"/>
    <w:rsid w:val="007911C8"/>
    <w:rsid w:val="00791269"/>
    <w:rsid w:val="00791B12"/>
    <w:rsid w:val="0079341E"/>
    <w:rsid w:val="007942B1"/>
    <w:rsid w:val="00796E6F"/>
    <w:rsid w:val="00797909"/>
    <w:rsid w:val="007A02C2"/>
    <w:rsid w:val="007A1487"/>
    <w:rsid w:val="007A17F5"/>
    <w:rsid w:val="007A4AED"/>
    <w:rsid w:val="007A5AEE"/>
    <w:rsid w:val="007A79FC"/>
    <w:rsid w:val="007B2097"/>
    <w:rsid w:val="007B22E2"/>
    <w:rsid w:val="007B3E7C"/>
    <w:rsid w:val="007B425E"/>
    <w:rsid w:val="007B461A"/>
    <w:rsid w:val="007B4C67"/>
    <w:rsid w:val="007B553E"/>
    <w:rsid w:val="007B6E24"/>
    <w:rsid w:val="007C1D1D"/>
    <w:rsid w:val="007C225A"/>
    <w:rsid w:val="007C2D59"/>
    <w:rsid w:val="007C418F"/>
    <w:rsid w:val="007C5250"/>
    <w:rsid w:val="007C7D45"/>
    <w:rsid w:val="007D02BA"/>
    <w:rsid w:val="007D0317"/>
    <w:rsid w:val="007D09FD"/>
    <w:rsid w:val="007D11C4"/>
    <w:rsid w:val="007D14F1"/>
    <w:rsid w:val="007D1BE4"/>
    <w:rsid w:val="007D238A"/>
    <w:rsid w:val="007D297F"/>
    <w:rsid w:val="007D33B2"/>
    <w:rsid w:val="007D3A7E"/>
    <w:rsid w:val="007D3F4F"/>
    <w:rsid w:val="007D496B"/>
    <w:rsid w:val="007D7059"/>
    <w:rsid w:val="007D719B"/>
    <w:rsid w:val="007E0384"/>
    <w:rsid w:val="007E0681"/>
    <w:rsid w:val="007E0721"/>
    <w:rsid w:val="007E1161"/>
    <w:rsid w:val="007E1F82"/>
    <w:rsid w:val="007E22A5"/>
    <w:rsid w:val="007E2857"/>
    <w:rsid w:val="007E29DB"/>
    <w:rsid w:val="007E56B3"/>
    <w:rsid w:val="007E734F"/>
    <w:rsid w:val="007E7651"/>
    <w:rsid w:val="007F06B8"/>
    <w:rsid w:val="007F17F4"/>
    <w:rsid w:val="007F2739"/>
    <w:rsid w:val="007F371A"/>
    <w:rsid w:val="007F4E53"/>
    <w:rsid w:val="007F4F24"/>
    <w:rsid w:val="007F5260"/>
    <w:rsid w:val="007F617B"/>
    <w:rsid w:val="007F7DA5"/>
    <w:rsid w:val="00800956"/>
    <w:rsid w:val="00800A01"/>
    <w:rsid w:val="00801063"/>
    <w:rsid w:val="00801D27"/>
    <w:rsid w:val="0080297C"/>
    <w:rsid w:val="00802B8F"/>
    <w:rsid w:val="00802C78"/>
    <w:rsid w:val="00802E20"/>
    <w:rsid w:val="00803301"/>
    <w:rsid w:val="00803600"/>
    <w:rsid w:val="008045D7"/>
    <w:rsid w:val="0080534E"/>
    <w:rsid w:val="00805999"/>
    <w:rsid w:val="0081042E"/>
    <w:rsid w:val="00810544"/>
    <w:rsid w:val="00810850"/>
    <w:rsid w:val="00812079"/>
    <w:rsid w:val="00813255"/>
    <w:rsid w:val="00813312"/>
    <w:rsid w:val="00814F5B"/>
    <w:rsid w:val="008150F2"/>
    <w:rsid w:val="00815C75"/>
    <w:rsid w:val="00815E19"/>
    <w:rsid w:val="00816222"/>
    <w:rsid w:val="00816F65"/>
    <w:rsid w:val="0082105C"/>
    <w:rsid w:val="0082174F"/>
    <w:rsid w:val="00821A02"/>
    <w:rsid w:val="00821DD9"/>
    <w:rsid w:val="00822171"/>
    <w:rsid w:val="0082253F"/>
    <w:rsid w:val="00822DE9"/>
    <w:rsid w:val="00825D11"/>
    <w:rsid w:val="00826423"/>
    <w:rsid w:val="008277B6"/>
    <w:rsid w:val="0083037A"/>
    <w:rsid w:val="00830A1C"/>
    <w:rsid w:val="00830DAE"/>
    <w:rsid w:val="00830F0A"/>
    <w:rsid w:val="00833B04"/>
    <w:rsid w:val="00834457"/>
    <w:rsid w:val="008349C9"/>
    <w:rsid w:val="00834C85"/>
    <w:rsid w:val="00834D00"/>
    <w:rsid w:val="008367CA"/>
    <w:rsid w:val="00836BA6"/>
    <w:rsid w:val="008371F9"/>
    <w:rsid w:val="00837CAE"/>
    <w:rsid w:val="0084182B"/>
    <w:rsid w:val="00841EDD"/>
    <w:rsid w:val="00842F69"/>
    <w:rsid w:val="00844071"/>
    <w:rsid w:val="00845006"/>
    <w:rsid w:val="0084637B"/>
    <w:rsid w:val="00847D57"/>
    <w:rsid w:val="00850792"/>
    <w:rsid w:val="00851084"/>
    <w:rsid w:val="00851864"/>
    <w:rsid w:val="00851AC3"/>
    <w:rsid w:val="00851EF0"/>
    <w:rsid w:val="008524FD"/>
    <w:rsid w:val="00852C64"/>
    <w:rsid w:val="00853860"/>
    <w:rsid w:val="00853FA6"/>
    <w:rsid w:val="008540D5"/>
    <w:rsid w:val="00854DFA"/>
    <w:rsid w:val="00854F92"/>
    <w:rsid w:val="0085601D"/>
    <w:rsid w:val="008611FF"/>
    <w:rsid w:val="00861C82"/>
    <w:rsid w:val="008639A3"/>
    <w:rsid w:val="008657AC"/>
    <w:rsid w:val="00870966"/>
    <w:rsid w:val="00870DDB"/>
    <w:rsid w:val="008715E6"/>
    <w:rsid w:val="00871AFA"/>
    <w:rsid w:val="00872813"/>
    <w:rsid w:val="0087299E"/>
    <w:rsid w:val="00872A1A"/>
    <w:rsid w:val="008730F1"/>
    <w:rsid w:val="008731E6"/>
    <w:rsid w:val="00873556"/>
    <w:rsid w:val="00873953"/>
    <w:rsid w:val="00875838"/>
    <w:rsid w:val="00877792"/>
    <w:rsid w:val="00881E1A"/>
    <w:rsid w:val="008827D0"/>
    <w:rsid w:val="008836C9"/>
    <w:rsid w:val="0088499D"/>
    <w:rsid w:val="00884E5E"/>
    <w:rsid w:val="00885F82"/>
    <w:rsid w:val="00886D07"/>
    <w:rsid w:val="008870B7"/>
    <w:rsid w:val="00890E40"/>
    <w:rsid w:val="00890E8A"/>
    <w:rsid w:val="00891948"/>
    <w:rsid w:val="00891BB3"/>
    <w:rsid w:val="00893B9A"/>
    <w:rsid w:val="008947FB"/>
    <w:rsid w:val="00894D4E"/>
    <w:rsid w:val="0089567A"/>
    <w:rsid w:val="0089591D"/>
    <w:rsid w:val="008959BD"/>
    <w:rsid w:val="00895E73"/>
    <w:rsid w:val="00896572"/>
    <w:rsid w:val="00897674"/>
    <w:rsid w:val="008A13BD"/>
    <w:rsid w:val="008A2A8E"/>
    <w:rsid w:val="008A436B"/>
    <w:rsid w:val="008A5A1F"/>
    <w:rsid w:val="008A7311"/>
    <w:rsid w:val="008B2BE0"/>
    <w:rsid w:val="008B36E9"/>
    <w:rsid w:val="008B438B"/>
    <w:rsid w:val="008B648F"/>
    <w:rsid w:val="008B6CCB"/>
    <w:rsid w:val="008B72AA"/>
    <w:rsid w:val="008C3A45"/>
    <w:rsid w:val="008C6FE5"/>
    <w:rsid w:val="008C7CEF"/>
    <w:rsid w:val="008D027A"/>
    <w:rsid w:val="008D06D8"/>
    <w:rsid w:val="008D0A60"/>
    <w:rsid w:val="008D1708"/>
    <w:rsid w:val="008D4719"/>
    <w:rsid w:val="008D4F14"/>
    <w:rsid w:val="008D66CD"/>
    <w:rsid w:val="008E206B"/>
    <w:rsid w:val="008E2556"/>
    <w:rsid w:val="008E3AC4"/>
    <w:rsid w:val="008E3BF9"/>
    <w:rsid w:val="008E6235"/>
    <w:rsid w:val="008E62D7"/>
    <w:rsid w:val="008E65DF"/>
    <w:rsid w:val="008E6EBD"/>
    <w:rsid w:val="008E76CF"/>
    <w:rsid w:val="008F1590"/>
    <w:rsid w:val="008F1A0C"/>
    <w:rsid w:val="008F1E3F"/>
    <w:rsid w:val="008F2975"/>
    <w:rsid w:val="008F38B1"/>
    <w:rsid w:val="008F3AF7"/>
    <w:rsid w:val="008F3DE6"/>
    <w:rsid w:val="008F4B37"/>
    <w:rsid w:val="008F4EED"/>
    <w:rsid w:val="008F5FFA"/>
    <w:rsid w:val="008F6D57"/>
    <w:rsid w:val="008F7B1D"/>
    <w:rsid w:val="008F7FAC"/>
    <w:rsid w:val="00904053"/>
    <w:rsid w:val="00906A68"/>
    <w:rsid w:val="00906CD4"/>
    <w:rsid w:val="00907AFA"/>
    <w:rsid w:val="00907C3B"/>
    <w:rsid w:val="00910DDB"/>
    <w:rsid w:val="00911633"/>
    <w:rsid w:val="00913445"/>
    <w:rsid w:val="00913C10"/>
    <w:rsid w:val="00914738"/>
    <w:rsid w:val="0091605D"/>
    <w:rsid w:val="0091689C"/>
    <w:rsid w:val="00917639"/>
    <w:rsid w:val="0092041A"/>
    <w:rsid w:val="00920CA1"/>
    <w:rsid w:val="00921094"/>
    <w:rsid w:val="00926A8F"/>
    <w:rsid w:val="00926EE4"/>
    <w:rsid w:val="009351D0"/>
    <w:rsid w:val="0093542D"/>
    <w:rsid w:val="009356C9"/>
    <w:rsid w:val="009359B7"/>
    <w:rsid w:val="00936439"/>
    <w:rsid w:val="00936CFE"/>
    <w:rsid w:val="00936FD6"/>
    <w:rsid w:val="009403A8"/>
    <w:rsid w:val="00940D0D"/>
    <w:rsid w:val="00941D05"/>
    <w:rsid w:val="009430EC"/>
    <w:rsid w:val="009442BC"/>
    <w:rsid w:val="009442DD"/>
    <w:rsid w:val="00944569"/>
    <w:rsid w:val="00944C23"/>
    <w:rsid w:val="00945987"/>
    <w:rsid w:val="00947409"/>
    <w:rsid w:val="009504D8"/>
    <w:rsid w:val="00954D71"/>
    <w:rsid w:val="0095522E"/>
    <w:rsid w:val="00956314"/>
    <w:rsid w:val="00956E4A"/>
    <w:rsid w:val="00957D53"/>
    <w:rsid w:val="00957D56"/>
    <w:rsid w:val="009606DB"/>
    <w:rsid w:val="00960973"/>
    <w:rsid w:val="00961024"/>
    <w:rsid w:val="00962356"/>
    <w:rsid w:val="00962DB0"/>
    <w:rsid w:val="00963083"/>
    <w:rsid w:val="0096482D"/>
    <w:rsid w:val="00965567"/>
    <w:rsid w:val="009655A6"/>
    <w:rsid w:val="009655DA"/>
    <w:rsid w:val="0097066B"/>
    <w:rsid w:val="00970CA3"/>
    <w:rsid w:val="009711B4"/>
    <w:rsid w:val="009718F0"/>
    <w:rsid w:val="00971BDF"/>
    <w:rsid w:val="009740B8"/>
    <w:rsid w:val="0097662D"/>
    <w:rsid w:val="00980CEF"/>
    <w:rsid w:val="00980EA0"/>
    <w:rsid w:val="0098165C"/>
    <w:rsid w:val="0098260C"/>
    <w:rsid w:val="0098274B"/>
    <w:rsid w:val="00984EF1"/>
    <w:rsid w:val="00985103"/>
    <w:rsid w:val="00985D4C"/>
    <w:rsid w:val="0099057E"/>
    <w:rsid w:val="00990F0C"/>
    <w:rsid w:val="00992A5C"/>
    <w:rsid w:val="00993233"/>
    <w:rsid w:val="00993B32"/>
    <w:rsid w:val="00993C40"/>
    <w:rsid w:val="009943CA"/>
    <w:rsid w:val="00995EC2"/>
    <w:rsid w:val="0099653C"/>
    <w:rsid w:val="00996A63"/>
    <w:rsid w:val="00997609"/>
    <w:rsid w:val="00997EBC"/>
    <w:rsid w:val="009A005A"/>
    <w:rsid w:val="009A0D09"/>
    <w:rsid w:val="009A2016"/>
    <w:rsid w:val="009A2241"/>
    <w:rsid w:val="009A2891"/>
    <w:rsid w:val="009A326B"/>
    <w:rsid w:val="009A3436"/>
    <w:rsid w:val="009A3EFE"/>
    <w:rsid w:val="009A7BC7"/>
    <w:rsid w:val="009B1A8D"/>
    <w:rsid w:val="009B4078"/>
    <w:rsid w:val="009B4145"/>
    <w:rsid w:val="009B5532"/>
    <w:rsid w:val="009B674E"/>
    <w:rsid w:val="009B696B"/>
    <w:rsid w:val="009B6B04"/>
    <w:rsid w:val="009B6DFD"/>
    <w:rsid w:val="009B7062"/>
    <w:rsid w:val="009C4112"/>
    <w:rsid w:val="009C4C69"/>
    <w:rsid w:val="009C4F2D"/>
    <w:rsid w:val="009C50B9"/>
    <w:rsid w:val="009C53B7"/>
    <w:rsid w:val="009C599B"/>
    <w:rsid w:val="009C737D"/>
    <w:rsid w:val="009C7F8F"/>
    <w:rsid w:val="009D37DD"/>
    <w:rsid w:val="009D3A8D"/>
    <w:rsid w:val="009D3AF1"/>
    <w:rsid w:val="009D65C4"/>
    <w:rsid w:val="009D7894"/>
    <w:rsid w:val="009E0316"/>
    <w:rsid w:val="009E065D"/>
    <w:rsid w:val="009E0741"/>
    <w:rsid w:val="009E33CA"/>
    <w:rsid w:val="009E3664"/>
    <w:rsid w:val="009E6341"/>
    <w:rsid w:val="009E6639"/>
    <w:rsid w:val="009F0503"/>
    <w:rsid w:val="009F0CF9"/>
    <w:rsid w:val="009F1303"/>
    <w:rsid w:val="009F2981"/>
    <w:rsid w:val="009F3817"/>
    <w:rsid w:val="009F3E7F"/>
    <w:rsid w:val="009F614B"/>
    <w:rsid w:val="00A003A8"/>
    <w:rsid w:val="00A0105A"/>
    <w:rsid w:val="00A011B5"/>
    <w:rsid w:val="00A02C78"/>
    <w:rsid w:val="00A02C9A"/>
    <w:rsid w:val="00A052C3"/>
    <w:rsid w:val="00A05A06"/>
    <w:rsid w:val="00A074E5"/>
    <w:rsid w:val="00A07819"/>
    <w:rsid w:val="00A11B5E"/>
    <w:rsid w:val="00A11EB3"/>
    <w:rsid w:val="00A131B8"/>
    <w:rsid w:val="00A14022"/>
    <w:rsid w:val="00A150A3"/>
    <w:rsid w:val="00A152A6"/>
    <w:rsid w:val="00A15DDE"/>
    <w:rsid w:val="00A17F3A"/>
    <w:rsid w:val="00A21C25"/>
    <w:rsid w:val="00A2277A"/>
    <w:rsid w:val="00A23744"/>
    <w:rsid w:val="00A23ED6"/>
    <w:rsid w:val="00A240A2"/>
    <w:rsid w:val="00A3087F"/>
    <w:rsid w:val="00A30A0B"/>
    <w:rsid w:val="00A31A8B"/>
    <w:rsid w:val="00A32A42"/>
    <w:rsid w:val="00A335AA"/>
    <w:rsid w:val="00A336AB"/>
    <w:rsid w:val="00A34AD2"/>
    <w:rsid w:val="00A362EE"/>
    <w:rsid w:val="00A42A54"/>
    <w:rsid w:val="00A4315A"/>
    <w:rsid w:val="00A43FE8"/>
    <w:rsid w:val="00A45A66"/>
    <w:rsid w:val="00A4605D"/>
    <w:rsid w:val="00A47F65"/>
    <w:rsid w:val="00A50A57"/>
    <w:rsid w:val="00A50CBD"/>
    <w:rsid w:val="00A55B5F"/>
    <w:rsid w:val="00A56118"/>
    <w:rsid w:val="00A578EC"/>
    <w:rsid w:val="00A578EE"/>
    <w:rsid w:val="00A62958"/>
    <w:rsid w:val="00A63D2A"/>
    <w:rsid w:val="00A63F08"/>
    <w:rsid w:val="00A6401F"/>
    <w:rsid w:val="00A642A0"/>
    <w:rsid w:val="00A64BF9"/>
    <w:rsid w:val="00A6586F"/>
    <w:rsid w:val="00A66F57"/>
    <w:rsid w:val="00A714E1"/>
    <w:rsid w:val="00A737C0"/>
    <w:rsid w:val="00A73DCE"/>
    <w:rsid w:val="00A74658"/>
    <w:rsid w:val="00A8051A"/>
    <w:rsid w:val="00A80714"/>
    <w:rsid w:val="00A816DD"/>
    <w:rsid w:val="00A83026"/>
    <w:rsid w:val="00A830B4"/>
    <w:rsid w:val="00A8354E"/>
    <w:rsid w:val="00A841B5"/>
    <w:rsid w:val="00A84E73"/>
    <w:rsid w:val="00A8521E"/>
    <w:rsid w:val="00A85B02"/>
    <w:rsid w:val="00A864B8"/>
    <w:rsid w:val="00A864F4"/>
    <w:rsid w:val="00A87226"/>
    <w:rsid w:val="00A90CE3"/>
    <w:rsid w:val="00A95E56"/>
    <w:rsid w:val="00AA06D3"/>
    <w:rsid w:val="00AA094F"/>
    <w:rsid w:val="00AA112E"/>
    <w:rsid w:val="00AA19C6"/>
    <w:rsid w:val="00AA27E0"/>
    <w:rsid w:val="00AA2B41"/>
    <w:rsid w:val="00AA2E2D"/>
    <w:rsid w:val="00AA325C"/>
    <w:rsid w:val="00AA51AC"/>
    <w:rsid w:val="00AA5CA1"/>
    <w:rsid w:val="00AA600B"/>
    <w:rsid w:val="00AA7871"/>
    <w:rsid w:val="00AB11E3"/>
    <w:rsid w:val="00AB2CCD"/>
    <w:rsid w:val="00AB395B"/>
    <w:rsid w:val="00AB3F3B"/>
    <w:rsid w:val="00AB4651"/>
    <w:rsid w:val="00AB4F1E"/>
    <w:rsid w:val="00AB55C6"/>
    <w:rsid w:val="00AB6036"/>
    <w:rsid w:val="00AC016B"/>
    <w:rsid w:val="00AC18B8"/>
    <w:rsid w:val="00AC3BBD"/>
    <w:rsid w:val="00AC3C4C"/>
    <w:rsid w:val="00AC49BF"/>
    <w:rsid w:val="00AC58BF"/>
    <w:rsid w:val="00AC79E2"/>
    <w:rsid w:val="00AD01AC"/>
    <w:rsid w:val="00AD07F8"/>
    <w:rsid w:val="00AD1247"/>
    <w:rsid w:val="00AD1401"/>
    <w:rsid w:val="00AD1BDF"/>
    <w:rsid w:val="00AD2370"/>
    <w:rsid w:val="00AD31BD"/>
    <w:rsid w:val="00AD3BE7"/>
    <w:rsid w:val="00AD4B6D"/>
    <w:rsid w:val="00AD5309"/>
    <w:rsid w:val="00AD6701"/>
    <w:rsid w:val="00AE08B0"/>
    <w:rsid w:val="00AE0948"/>
    <w:rsid w:val="00AE0AEA"/>
    <w:rsid w:val="00AE21B8"/>
    <w:rsid w:val="00AE26E7"/>
    <w:rsid w:val="00AE327C"/>
    <w:rsid w:val="00AE58B1"/>
    <w:rsid w:val="00AF0892"/>
    <w:rsid w:val="00AF1AEC"/>
    <w:rsid w:val="00AF2197"/>
    <w:rsid w:val="00AF2954"/>
    <w:rsid w:val="00AF3889"/>
    <w:rsid w:val="00AF43A8"/>
    <w:rsid w:val="00AF48C9"/>
    <w:rsid w:val="00AF4C4A"/>
    <w:rsid w:val="00AF51FB"/>
    <w:rsid w:val="00AF62FD"/>
    <w:rsid w:val="00AF7DCA"/>
    <w:rsid w:val="00B00790"/>
    <w:rsid w:val="00B00B19"/>
    <w:rsid w:val="00B015F8"/>
    <w:rsid w:val="00B01BE6"/>
    <w:rsid w:val="00B01D47"/>
    <w:rsid w:val="00B03732"/>
    <w:rsid w:val="00B038AD"/>
    <w:rsid w:val="00B0398D"/>
    <w:rsid w:val="00B03AAB"/>
    <w:rsid w:val="00B03B5F"/>
    <w:rsid w:val="00B0557A"/>
    <w:rsid w:val="00B0613E"/>
    <w:rsid w:val="00B07716"/>
    <w:rsid w:val="00B11498"/>
    <w:rsid w:val="00B12047"/>
    <w:rsid w:val="00B13ACE"/>
    <w:rsid w:val="00B13B66"/>
    <w:rsid w:val="00B1522C"/>
    <w:rsid w:val="00B173F1"/>
    <w:rsid w:val="00B20951"/>
    <w:rsid w:val="00B217BE"/>
    <w:rsid w:val="00B22428"/>
    <w:rsid w:val="00B22789"/>
    <w:rsid w:val="00B23D9E"/>
    <w:rsid w:val="00B27778"/>
    <w:rsid w:val="00B27B7B"/>
    <w:rsid w:val="00B304E2"/>
    <w:rsid w:val="00B316F3"/>
    <w:rsid w:val="00B3191C"/>
    <w:rsid w:val="00B32690"/>
    <w:rsid w:val="00B33EDD"/>
    <w:rsid w:val="00B348E6"/>
    <w:rsid w:val="00B3668D"/>
    <w:rsid w:val="00B3692C"/>
    <w:rsid w:val="00B36B49"/>
    <w:rsid w:val="00B37C13"/>
    <w:rsid w:val="00B407ED"/>
    <w:rsid w:val="00B41D89"/>
    <w:rsid w:val="00B430C4"/>
    <w:rsid w:val="00B447CC"/>
    <w:rsid w:val="00B45046"/>
    <w:rsid w:val="00B4528A"/>
    <w:rsid w:val="00B45533"/>
    <w:rsid w:val="00B46B04"/>
    <w:rsid w:val="00B514B8"/>
    <w:rsid w:val="00B515F1"/>
    <w:rsid w:val="00B51DB3"/>
    <w:rsid w:val="00B52FF6"/>
    <w:rsid w:val="00B56243"/>
    <w:rsid w:val="00B57B6A"/>
    <w:rsid w:val="00B60EF2"/>
    <w:rsid w:val="00B625FB"/>
    <w:rsid w:val="00B651B6"/>
    <w:rsid w:val="00B6566F"/>
    <w:rsid w:val="00B65703"/>
    <w:rsid w:val="00B711A1"/>
    <w:rsid w:val="00B72CB2"/>
    <w:rsid w:val="00B75406"/>
    <w:rsid w:val="00B757C7"/>
    <w:rsid w:val="00B76623"/>
    <w:rsid w:val="00B767C9"/>
    <w:rsid w:val="00B76B53"/>
    <w:rsid w:val="00B76C01"/>
    <w:rsid w:val="00B76C07"/>
    <w:rsid w:val="00B772CC"/>
    <w:rsid w:val="00B77C68"/>
    <w:rsid w:val="00B818A9"/>
    <w:rsid w:val="00B82730"/>
    <w:rsid w:val="00B8276F"/>
    <w:rsid w:val="00B85ADC"/>
    <w:rsid w:val="00B86A45"/>
    <w:rsid w:val="00B8731B"/>
    <w:rsid w:val="00B877FD"/>
    <w:rsid w:val="00B87B88"/>
    <w:rsid w:val="00B95168"/>
    <w:rsid w:val="00B973A5"/>
    <w:rsid w:val="00B97E63"/>
    <w:rsid w:val="00BA0847"/>
    <w:rsid w:val="00BA30CC"/>
    <w:rsid w:val="00BA3485"/>
    <w:rsid w:val="00BA384A"/>
    <w:rsid w:val="00BA44BB"/>
    <w:rsid w:val="00BA57A9"/>
    <w:rsid w:val="00BA6492"/>
    <w:rsid w:val="00BA7A5A"/>
    <w:rsid w:val="00BB0624"/>
    <w:rsid w:val="00BB30BD"/>
    <w:rsid w:val="00BB314B"/>
    <w:rsid w:val="00BB37FD"/>
    <w:rsid w:val="00BB4653"/>
    <w:rsid w:val="00BB55DA"/>
    <w:rsid w:val="00BB5C2E"/>
    <w:rsid w:val="00BB71D9"/>
    <w:rsid w:val="00BB7435"/>
    <w:rsid w:val="00BB7A5A"/>
    <w:rsid w:val="00BC09A8"/>
    <w:rsid w:val="00BC0B96"/>
    <w:rsid w:val="00BC0F8A"/>
    <w:rsid w:val="00BC294C"/>
    <w:rsid w:val="00BC2B13"/>
    <w:rsid w:val="00BC5792"/>
    <w:rsid w:val="00BC6DAA"/>
    <w:rsid w:val="00BC7040"/>
    <w:rsid w:val="00BC7DDC"/>
    <w:rsid w:val="00BD0657"/>
    <w:rsid w:val="00BD0764"/>
    <w:rsid w:val="00BD0CEC"/>
    <w:rsid w:val="00BD162C"/>
    <w:rsid w:val="00BD235A"/>
    <w:rsid w:val="00BD3B36"/>
    <w:rsid w:val="00BD5B83"/>
    <w:rsid w:val="00BD7F69"/>
    <w:rsid w:val="00BE27EE"/>
    <w:rsid w:val="00BE2BAB"/>
    <w:rsid w:val="00BE3C2F"/>
    <w:rsid w:val="00BE5571"/>
    <w:rsid w:val="00BE7629"/>
    <w:rsid w:val="00BF0B90"/>
    <w:rsid w:val="00BF1009"/>
    <w:rsid w:val="00BF1832"/>
    <w:rsid w:val="00BF1CAD"/>
    <w:rsid w:val="00BF2248"/>
    <w:rsid w:val="00BF23A5"/>
    <w:rsid w:val="00BF2863"/>
    <w:rsid w:val="00BF2EC3"/>
    <w:rsid w:val="00BF3D5F"/>
    <w:rsid w:val="00BF4C11"/>
    <w:rsid w:val="00BF7AF6"/>
    <w:rsid w:val="00BF7EA0"/>
    <w:rsid w:val="00C00697"/>
    <w:rsid w:val="00C00A95"/>
    <w:rsid w:val="00C0248D"/>
    <w:rsid w:val="00C02E71"/>
    <w:rsid w:val="00C0333F"/>
    <w:rsid w:val="00C03D0D"/>
    <w:rsid w:val="00C05543"/>
    <w:rsid w:val="00C056ED"/>
    <w:rsid w:val="00C06AEA"/>
    <w:rsid w:val="00C076FE"/>
    <w:rsid w:val="00C109C4"/>
    <w:rsid w:val="00C1296E"/>
    <w:rsid w:val="00C13359"/>
    <w:rsid w:val="00C14B14"/>
    <w:rsid w:val="00C151E9"/>
    <w:rsid w:val="00C158A4"/>
    <w:rsid w:val="00C173F1"/>
    <w:rsid w:val="00C17C32"/>
    <w:rsid w:val="00C17ECC"/>
    <w:rsid w:val="00C21420"/>
    <w:rsid w:val="00C22081"/>
    <w:rsid w:val="00C2327E"/>
    <w:rsid w:val="00C237E0"/>
    <w:rsid w:val="00C23A29"/>
    <w:rsid w:val="00C27011"/>
    <w:rsid w:val="00C275C0"/>
    <w:rsid w:val="00C27727"/>
    <w:rsid w:val="00C31979"/>
    <w:rsid w:val="00C33DB4"/>
    <w:rsid w:val="00C34069"/>
    <w:rsid w:val="00C349D1"/>
    <w:rsid w:val="00C35A25"/>
    <w:rsid w:val="00C36A73"/>
    <w:rsid w:val="00C3744A"/>
    <w:rsid w:val="00C40EEE"/>
    <w:rsid w:val="00C43536"/>
    <w:rsid w:val="00C444DF"/>
    <w:rsid w:val="00C505D3"/>
    <w:rsid w:val="00C520FF"/>
    <w:rsid w:val="00C524FE"/>
    <w:rsid w:val="00C548DD"/>
    <w:rsid w:val="00C556EA"/>
    <w:rsid w:val="00C558C6"/>
    <w:rsid w:val="00C57470"/>
    <w:rsid w:val="00C6128F"/>
    <w:rsid w:val="00C624BF"/>
    <w:rsid w:val="00C6313B"/>
    <w:rsid w:val="00C63CA3"/>
    <w:rsid w:val="00C6525B"/>
    <w:rsid w:val="00C66A70"/>
    <w:rsid w:val="00C670AD"/>
    <w:rsid w:val="00C67204"/>
    <w:rsid w:val="00C701EE"/>
    <w:rsid w:val="00C712D4"/>
    <w:rsid w:val="00C73230"/>
    <w:rsid w:val="00C74BB7"/>
    <w:rsid w:val="00C75D41"/>
    <w:rsid w:val="00C75E01"/>
    <w:rsid w:val="00C7604A"/>
    <w:rsid w:val="00C765AE"/>
    <w:rsid w:val="00C76CBB"/>
    <w:rsid w:val="00C77586"/>
    <w:rsid w:val="00C77A24"/>
    <w:rsid w:val="00C80036"/>
    <w:rsid w:val="00C80372"/>
    <w:rsid w:val="00C81434"/>
    <w:rsid w:val="00C81829"/>
    <w:rsid w:val="00C830C0"/>
    <w:rsid w:val="00C8426C"/>
    <w:rsid w:val="00C85AA1"/>
    <w:rsid w:val="00C85BC4"/>
    <w:rsid w:val="00C865A0"/>
    <w:rsid w:val="00C875C5"/>
    <w:rsid w:val="00C9303F"/>
    <w:rsid w:val="00C93734"/>
    <w:rsid w:val="00C9407E"/>
    <w:rsid w:val="00C954D2"/>
    <w:rsid w:val="00C961D9"/>
    <w:rsid w:val="00C970E2"/>
    <w:rsid w:val="00C97909"/>
    <w:rsid w:val="00CA02E3"/>
    <w:rsid w:val="00CA354D"/>
    <w:rsid w:val="00CA424A"/>
    <w:rsid w:val="00CA470B"/>
    <w:rsid w:val="00CA4979"/>
    <w:rsid w:val="00CA5D57"/>
    <w:rsid w:val="00CB13B9"/>
    <w:rsid w:val="00CB1590"/>
    <w:rsid w:val="00CB4BF5"/>
    <w:rsid w:val="00CB65F1"/>
    <w:rsid w:val="00CC1659"/>
    <w:rsid w:val="00CC1D58"/>
    <w:rsid w:val="00CC29DC"/>
    <w:rsid w:val="00CC3688"/>
    <w:rsid w:val="00CC3E0F"/>
    <w:rsid w:val="00CC4CAB"/>
    <w:rsid w:val="00CC6D45"/>
    <w:rsid w:val="00CC77E6"/>
    <w:rsid w:val="00CC7C46"/>
    <w:rsid w:val="00CD18F8"/>
    <w:rsid w:val="00CD290D"/>
    <w:rsid w:val="00CD45C2"/>
    <w:rsid w:val="00CD4A2C"/>
    <w:rsid w:val="00CD4C81"/>
    <w:rsid w:val="00CD75E1"/>
    <w:rsid w:val="00CE1308"/>
    <w:rsid w:val="00CE1A5D"/>
    <w:rsid w:val="00CE31AD"/>
    <w:rsid w:val="00CE3BEA"/>
    <w:rsid w:val="00CE4AB7"/>
    <w:rsid w:val="00CE702C"/>
    <w:rsid w:val="00CE74D2"/>
    <w:rsid w:val="00CF006C"/>
    <w:rsid w:val="00CF1267"/>
    <w:rsid w:val="00CF1B49"/>
    <w:rsid w:val="00CF331C"/>
    <w:rsid w:val="00CF4986"/>
    <w:rsid w:val="00CF4FC2"/>
    <w:rsid w:val="00CF58BF"/>
    <w:rsid w:val="00CF6E81"/>
    <w:rsid w:val="00CF7175"/>
    <w:rsid w:val="00CF7921"/>
    <w:rsid w:val="00CF7AE1"/>
    <w:rsid w:val="00CF7C70"/>
    <w:rsid w:val="00D008C6"/>
    <w:rsid w:val="00D008D2"/>
    <w:rsid w:val="00D01E7A"/>
    <w:rsid w:val="00D026E3"/>
    <w:rsid w:val="00D04FDD"/>
    <w:rsid w:val="00D050AE"/>
    <w:rsid w:val="00D10BB4"/>
    <w:rsid w:val="00D112E1"/>
    <w:rsid w:val="00D1168F"/>
    <w:rsid w:val="00D11ECE"/>
    <w:rsid w:val="00D12E66"/>
    <w:rsid w:val="00D13F5A"/>
    <w:rsid w:val="00D15120"/>
    <w:rsid w:val="00D1585F"/>
    <w:rsid w:val="00D16F77"/>
    <w:rsid w:val="00D20815"/>
    <w:rsid w:val="00D2283D"/>
    <w:rsid w:val="00D22B5F"/>
    <w:rsid w:val="00D22D9C"/>
    <w:rsid w:val="00D24567"/>
    <w:rsid w:val="00D24DF9"/>
    <w:rsid w:val="00D26AD1"/>
    <w:rsid w:val="00D27B1D"/>
    <w:rsid w:val="00D306B5"/>
    <w:rsid w:val="00D30874"/>
    <w:rsid w:val="00D31174"/>
    <w:rsid w:val="00D32B3D"/>
    <w:rsid w:val="00D35245"/>
    <w:rsid w:val="00D37A3B"/>
    <w:rsid w:val="00D421CF"/>
    <w:rsid w:val="00D421E2"/>
    <w:rsid w:val="00D435FC"/>
    <w:rsid w:val="00D441AE"/>
    <w:rsid w:val="00D447E0"/>
    <w:rsid w:val="00D47B8F"/>
    <w:rsid w:val="00D47BC9"/>
    <w:rsid w:val="00D50C2D"/>
    <w:rsid w:val="00D52247"/>
    <w:rsid w:val="00D5260C"/>
    <w:rsid w:val="00D53034"/>
    <w:rsid w:val="00D554A5"/>
    <w:rsid w:val="00D6002D"/>
    <w:rsid w:val="00D615BE"/>
    <w:rsid w:val="00D62733"/>
    <w:rsid w:val="00D643D2"/>
    <w:rsid w:val="00D652C3"/>
    <w:rsid w:val="00D660B9"/>
    <w:rsid w:val="00D66C18"/>
    <w:rsid w:val="00D66D1D"/>
    <w:rsid w:val="00D66D5B"/>
    <w:rsid w:val="00D67160"/>
    <w:rsid w:val="00D71613"/>
    <w:rsid w:val="00D71B39"/>
    <w:rsid w:val="00D71E3E"/>
    <w:rsid w:val="00D72CCB"/>
    <w:rsid w:val="00D72F3A"/>
    <w:rsid w:val="00D7331B"/>
    <w:rsid w:val="00D74F15"/>
    <w:rsid w:val="00D7597B"/>
    <w:rsid w:val="00D764A0"/>
    <w:rsid w:val="00D76524"/>
    <w:rsid w:val="00D7683B"/>
    <w:rsid w:val="00D76A52"/>
    <w:rsid w:val="00D777B1"/>
    <w:rsid w:val="00D77E6D"/>
    <w:rsid w:val="00D817BC"/>
    <w:rsid w:val="00D83AD5"/>
    <w:rsid w:val="00D85982"/>
    <w:rsid w:val="00D85C04"/>
    <w:rsid w:val="00D85E80"/>
    <w:rsid w:val="00D87CEC"/>
    <w:rsid w:val="00D90B67"/>
    <w:rsid w:val="00D912DD"/>
    <w:rsid w:val="00D917EE"/>
    <w:rsid w:val="00D92363"/>
    <w:rsid w:val="00D93418"/>
    <w:rsid w:val="00D94B02"/>
    <w:rsid w:val="00D9507A"/>
    <w:rsid w:val="00D956D8"/>
    <w:rsid w:val="00D95B39"/>
    <w:rsid w:val="00D968E2"/>
    <w:rsid w:val="00D97606"/>
    <w:rsid w:val="00DA013B"/>
    <w:rsid w:val="00DA0A9F"/>
    <w:rsid w:val="00DA0E13"/>
    <w:rsid w:val="00DA2F82"/>
    <w:rsid w:val="00DA626D"/>
    <w:rsid w:val="00DA65A0"/>
    <w:rsid w:val="00DA6D73"/>
    <w:rsid w:val="00DA6E73"/>
    <w:rsid w:val="00DA7422"/>
    <w:rsid w:val="00DB17BF"/>
    <w:rsid w:val="00DB1C3C"/>
    <w:rsid w:val="00DB206B"/>
    <w:rsid w:val="00DB2B50"/>
    <w:rsid w:val="00DB389C"/>
    <w:rsid w:val="00DB6C8B"/>
    <w:rsid w:val="00DB756C"/>
    <w:rsid w:val="00DB7AEC"/>
    <w:rsid w:val="00DC2292"/>
    <w:rsid w:val="00DC3242"/>
    <w:rsid w:val="00DC39F5"/>
    <w:rsid w:val="00DC3F8E"/>
    <w:rsid w:val="00DC4775"/>
    <w:rsid w:val="00DC4FB9"/>
    <w:rsid w:val="00DC51D9"/>
    <w:rsid w:val="00DC6F00"/>
    <w:rsid w:val="00DC7ADA"/>
    <w:rsid w:val="00DD0714"/>
    <w:rsid w:val="00DD2F88"/>
    <w:rsid w:val="00DD3381"/>
    <w:rsid w:val="00DD3DA6"/>
    <w:rsid w:val="00DD49D7"/>
    <w:rsid w:val="00DD528B"/>
    <w:rsid w:val="00DD7D1C"/>
    <w:rsid w:val="00DE3054"/>
    <w:rsid w:val="00DE320B"/>
    <w:rsid w:val="00DE3E29"/>
    <w:rsid w:val="00DE4371"/>
    <w:rsid w:val="00DE5DA6"/>
    <w:rsid w:val="00DE6CE0"/>
    <w:rsid w:val="00DF1DE3"/>
    <w:rsid w:val="00DF3D4C"/>
    <w:rsid w:val="00DF423A"/>
    <w:rsid w:val="00DF58C5"/>
    <w:rsid w:val="00DF5D51"/>
    <w:rsid w:val="00DF64E0"/>
    <w:rsid w:val="00DF6A9C"/>
    <w:rsid w:val="00DF7837"/>
    <w:rsid w:val="00E0021D"/>
    <w:rsid w:val="00E01A51"/>
    <w:rsid w:val="00E02687"/>
    <w:rsid w:val="00E02B29"/>
    <w:rsid w:val="00E0337A"/>
    <w:rsid w:val="00E03BF6"/>
    <w:rsid w:val="00E05C8A"/>
    <w:rsid w:val="00E06A6D"/>
    <w:rsid w:val="00E06F77"/>
    <w:rsid w:val="00E1029D"/>
    <w:rsid w:val="00E113F5"/>
    <w:rsid w:val="00E1192F"/>
    <w:rsid w:val="00E14AD6"/>
    <w:rsid w:val="00E154FF"/>
    <w:rsid w:val="00E15B09"/>
    <w:rsid w:val="00E163A3"/>
    <w:rsid w:val="00E169C5"/>
    <w:rsid w:val="00E16D37"/>
    <w:rsid w:val="00E16E32"/>
    <w:rsid w:val="00E20826"/>
    <w:rsid w:val="00E20ADD"/>
    <w:rsid w:val="00E2146E"/>
    <w:rsid w:val="00E2152F"/>
    <w:rsid w:val="00E227E1"/>
    <w:rsid w:val="00E227E6"/>
    <w:rsid w:val="00E25960"/>
    <w:rsid w:val="00E26B10"/>
    <w:rsid w:val="00E270DA"/>
    <w:rsid w:val="00E27376"/>
    <w:rsid w:val="00E3089E"/>
    <w:rsid w:val="00E31713"/>
    <w:rsid w:val="00E323C6"/>
    <w:rsid w:val="00E32DF6"/>
    <w:rsid w:val="00E334AC"/>
    <w:rsid w:val="00E33CC8"/>
    <w:rsid w:val="00E33EFA"/>
    <w:rsid w:val="00E33FCC"/>
    <w:rsid w:val="00E34BEC"/>
    <w:rsid w:val="00E35AA5"/>
    <w:rsid w:val="00E35D5B"/>
    <w:rsid w:val="00E36410"/>
    <w:rsid w:val="00E36D9D"/>
    <w:rsid w:val="00E3786C"/>
    <w:rsid w:val="00E41DC2"/>
    <w:rsid w:val="00E4463A"/>
    <w:rsid w:val="00E46965"/>
    <w:rsid w:val="00E5141D"/>
    <w:rsid w:val="00E52F74"/>
    <w:rsid w:val="00E53863"/>
    <w:rsid w:val="00E53AD6"/>
    <w:rsid w:val="00E61301"/>
    <w:rsid w:val="00E61761"/>
    <w:rsid w:val="00E649BD"/>
    <w:rsid w:val="00E64C88"/>
    <w:rsid w:val="00E704A1"/>
    <w:rsid w:val="00E70A41"/>
    <w:rsid w:val="00E70B8C"/>
    <w:rsid w:val="00E70F60"/>
    <w:rsid w:val="00E70FEF"/>
    <w:rsid w:val="00E71855"/>
    <w:rsid w:val="00E71E0C"/>
    <w:rsid w:val="00E75328"/>
    <w:rsid w:val="00E75476"/>
    <w:rsid w:val="00E75BD8"/>
    <w:rsid w:val="00E8194E"/>
    <w:rsid w:val="00E8203C"/>
    <w:rsid w:val="00E82AAD"/>
    <w:rsid w:val="00E84DD8"/>
    <w:rsid w:val="00E855DE"/>
    <w:rsid w:val="00E87748"/>
    <w:rsid w:val="00E90ECE"/>
    <w:rsid w:val="00E923E6"/>
    <w:rsid w:val="00E94EB1"/>
    <w:rsid w:val="00E96791"/>
    <w:rsid w:val="00E973B5"/>
    <w:rsid w:val="00EA1917"/>
    <w:rsid w:val="00EA1FC0"/>
    <w:rsid w:val="00EA206B"/>
    <w:rsid w:val="00EA3C00"/>
    <w:rsid w:val="00EA42D5"/>
    <w:rsid w:val="00EA437D"/>
    <w:rsid w:val="00EA536F"/>
    <w:rsid w:val="00EA54ED"/>
    <w:rsid w:val="00EA60C9"/>
    <w:rsid w:val="00EA6232"/>
    <w:rsid w:val="00EA6866"/>
    <w:rsid w:val="00EA69A8"/>
    <w:rsid w:val="00EB0322"/>
    <w:rsid w:val="00EB1F1A"/>
    <w:rsid w:val="00EB3656"/>
    <w:rsid w:val="00EB3AF1"/>
    <w:rsid w:val="00EB4D80"/>
    <w:rsid w:val="00EB4F81"/>
    <w:rsid w:val="00EB57D9"/>
    <w:rsid w:val="00EB76CF"/>
    <w:rsid w:val="00EC0774"/>
    <w:rsid w:val="00EC0CDD"/>
    <w:rsid w:val="00EC4054"/>
    <w:rsid w:val="00EC52EE"/>
    <w:rsid w:val="00EC5E44"/>
    <w:rsid w:val="00EC60A2"/>
    <w:rsid w:val="00EC6AE5"/>
    <w:rsid w:val="00EC7515"/>
    <w:rsid w:val="00EC7637"/>
    <w:rsid w:val="00EC79DF"/>
    <w:rsid w:val="00ED17A8"/>
    <w:rsid w:val="00ED2193"/>
    <w:rsid w:val="00ED231A"/>
    <w:rsid w:val="00ED36A0"/>
    <w:rsid w:val="00ED3EA4"/>
    <w:rsid w:val="00ED6C6B"/>
    <w:rsid w:val="00EE08DF"/>
    <w:rsid w:val="00EE0D71"/>
    <w:rsid w:val="00EE0F73"/>
    <w:rsid w:val="00EE0FF2"/>
    <w:rsid w:val="00EE10C4"/>
    <w:rsid w:val="00EE3BC7"/>
    <w:rsid w:val="00EE4DC6"/>
    <w:rsid w:val="00EE5939"/>
    <w:rsid w:val="00EE671A"/>
    <w:rsid w:val="00EE723C"/>
    <w:rsid w:val="00EE73A6"/>
    <w:rsid w:val="00EF24D8"/>
    <w:rsid w:val="00EF5515"/>
    <w:rsid w:val="00EF5DEE"/>
    <w:rsid w:val="00EF71BE"/>
    <w:rsid w:val="00F016F5"/>
    <w:rsid w:val="00F01DD8"/>
    <w:rsid w:val="00F01F38"/>
    <w:rsid w:val="00F024F1"/>
    <w:rsid w:val="00F025FA"/>
    <w:rsid w:val="00F02C4E"/>
    <w:rsid w:val="00F03284"/>
    <w:rsid w:val="00F04123"/>
    <w:rsid w:val="00F046CB"/>
    <w:rsid w:val="00F04C20"/>
    <w:rsid w:val="00F06517"/>
    <w:rsid w:val="00F07A89"/>
    <w:rsid w:val="00F11151"/>
    <w:rsid w:val="00F113AE"/>
    <w:rsid w:val="00F13086"/>
    <w:rsid w:val="00F14267"/>
    <w:rsid w:val="00F14B37"/>
    <w:rsid w:val="00F153E0"/>
    <w:rsid w:val="00F15EFF"/>
    <w:rsid w:val="00F16ACF"/>
    <w:rsid w:val="00F16FF2"/>
    <w:rsid w:val="00F21061"/>
    <w:rsid w:val="00F2140D"/>
    <w:rsid w:val="00F21AC7"/>
    <w:rsid w:val="00F21ADD"/>
    <w:rsid w:val="00F224FA"/>
    <w:rsid w:val="00F229CD"/>
    <w:rsid w:val="00F22ECE"/>
    <w:rsid w:val="00F252A3"/>
    <w:rsid w:val="00F25562"/>
    <w:rsid w:val="00F27932"/>
    <w:rsid w:val="00F31D8D"/>
    <w:rsid w:val="00F32497"/>
    <w:rsid w:val="00F3250F"/>
    <w:rsid w:val="00F3312E"/>
    <w:rsid w:val="00F34C80"/>
    <w:rsid w:val="00F353F7"/>
    <w:rsid w:val="00F36EAB"/>
    <w:rsid w:val="00F372E5"/>
    <w:rsid w:val="00F37A4E"/>
    <w:rsid w:val="00F42119"/>
    <w:rsid w:val="00F4289A"/>
    <w:rsid w:val="00F435A2"/>
    <w:rsid w:val="00F435E9"/>
    <w:rsid w:val="00F43733"/>
    <w:rsid w:val="00F43AB3"/>
    <w:rsid w:val="00F459F6"/>
    <w:rsid w:val="00F46901"/>
    <w:rsid w:val="00F46C3A"/>
    <w:rsid w:val="00F47F53"/>
    <w:rsid w:val="00F50C2E"/>
    <w:rsid w:val="00F53831"/>
    <w:rsid w:val="00F54CC4"/>
    <w:rsid w:val="00F55749"/>
    <w:rsid w:val="00F566BA"/>
    <w:rsid w:val="00F56E2B"/>
    <w:rsid w:val="00F57E49"/>
    <w:rsid w:val="00F60A06"/>
    <w:rsid w:val="00F60C45"/>
    <w:rsid w:val="00F610EC"/>
    <w:rsid w:val="00F625F2"/>
    <w:rsid w:val="00F626A0"/>
    <w:rsid w:val="00F62A9A"/>
    <w:rsid w:val="00F62D86"/>
    <w:rsid w:val="00F63980"/>
    <w:rsid w:val="00F64440"/>
    <w:rsid w:val="00F655F4"/>
    <w:rsid w:val="00F658C5"/>
    <w:rsid w:val="00F65C44"/>
    <w:rsid w:val="00F67074"/>
    <w:rsid w:val="00F6758E"/>
    <w:rsid w:val="00F70737"/>
    <w:rsid w:val="00F736A2"/>
    <w:rsid w:val="00F737F2"/>
    <w:rsid w:val="00F73B58"/>
    <w:rsid w:val="00F7457F"/>
    <w:rsid w:val="00F8043C"/>
    <w:rsid w:val="00F812E4"/>
    <w:rsid w:val="00F836D0"/>
    <w:rsid w:val="00F84CBA"/>
    <w:rsid w:val="00F84E34"/>
    <w:rsid w:val="00F850F0"/>
    <w:rsid w:val="00F85D80"/>
    <w:rsid w:val="00F90767"/>
    <w:rsid w:val="00F91D27"/>
    <w:rsid w:val="00F92891"/>
    <w:rsid w:val="00F92942"/>
    <w:rsid w:val="00F92C53"/>
    <w:rsid w:val="00F94231"/>
    <w:rsid w:val="00F94B44"/>
    <w:rsid w:val="00F9595C"/>
    <w:rsid w:val="00F95F2C"/>
    <w:rsid w:val="00F96089"/>
    <w:rsid w:val="00F9699D"/>
    <w:rsid w:val="00F96CFB"/>
    <w:rsid w:val="00F96D8A"/>
    <w:rsid w:val="00F974E5"/>
    <w:rsid w:val="00F97B42"/>
    <w:rsid w:val="00F97CF7"/>
    <w:rsid w:val="00FA03F3"/>
    <w:rsid w:val="00FA30DD"/>
    <w:rsid w:val="00FA3106"/>
    <w:rsid w:val="00FA59FD"/>
    <w:rsid w:val="00FA5D95"/>
    <w:rsid w:val="00FA6C2A"/>
    <w:rsid w:val="00FA7263"/>
    <w:rsid w:val="00FA7BE7"/>
    <w:rsid w:val="00FA7C0D"/>
    <w:rsid w:val="00FB0CDF"/>
    <w:rsid w:val="00FB26CB"/>
    <w:rsid w:val="00FB3B91"/>
    <w:rsid w:val="00FB674A"/>
    <w:rsid w:val="00FB6AC2"/>
    <w:rsid w:val="00FB7A98"/>
    <w:rsid w:val="00FC0DA8"/>
    <w:rsid w:val="00FC171E"/>
    <w:rsid w:val="00FC21E0"/>
    <w:rsid w:val="00FC2572"/>
    <w:rsid w:val="00FC442A"/>
    <w:rsid w:val="00FC599F"/>
    <w:rsid w:val="00FC7511"/>
    <w:rsid w:val="00FC7562"/>
    <w:rsid w:val="00FC7D1D"/>
    <w:rsid w:val="00FD0332"/>
    <w:rsid w:val="00FD1B3B"/>
    <w:rsid w:val="00FD243F"/>
    <w:rsid w:val="00FD32ED"/>
    <w:rsid w:val="00FD51A3"/>
    <w:rsid w:val="00FD6668"/>
    <w:rsid w:val="00FD6856"/>
    <w:rsid w:val="00FD6BA7"/>
    <w:rsid w:val="00FD77FB"/>
    <w:rsid w:val="00FE10E4"/>
    <w:rsid w:val="00FE1CFB"/>
    <w:rsid w:val="00FE1EBB"/>
    <w:rsid w:val="00FE1FDA"/>
    <w:rsid w:val="00FE2866"/>
    <w:rsid w:val="00FE3960"/>
    <w:rsid w:val="00FE4388"/>
    <w:rsid w:val="00FE58B6"/>
    <w:rsid w:val="00FE5CE5"/>
    <w:rsid w:val="00FE7046"/>
    <w:rsid w:val="00FE78C1"/>
    <w:rsid w:val="00FF18B8"/>
    <w:rsid w:val="00FF1E63"/>
    <w:rsid w:val="00FF3654"/>
    <w:rsid w:val="00FF4DCA"/>
    <w:rsid w:val="00FF6EA5"/>
    <w:rsid w:val="00FF735E"/>
    <w:rsid w:val="00FF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6A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736A2"/>
    <w:pPr>
      <w:overflowPunct w:val="0"/>
      <w:autoSpaceDE w:val="0"/>
      <w:autoSpaceDN w:val="0"/>
      <w:adjustRightInd w:val="0"/>
      <w:ind w:right="5557"/>
      <w:textAlignment w:val="baseline"/>
    </w:pPr>
    <w:rPr>
      <w:rFonts w:ascii="Courier New" w:hAnsi="Courier New"/>
      <w:spacing w:val="-1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736A2"/>
    <w:rPr>
      <w:rFonts w:ascii="Courier New" w:hAnsi="Courier New" w:cs="Times New Roman"/>
      <w:spacing w:val="-16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F736A2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736A2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515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515F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104</Words>
  <Characters>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ip116</dc:creator>
  <cp:keywords/>
  <dc:description/>
  <cp:lastModifiedBy>blednova-el</cp:lastModifiedBy>
  <cp:revision>20</cp:revision>
  <cp:lastPrinted>2020-08-12T08:11:00Z</cp:lastPrinted>
  <dcterms:created xsi:type="dcterms:W3CDTF">2018-04-18T13:43:00Z</dcterms:created>
  <dcterms:modified xsi:type="dcterms:W3CDTF">2020-08-19T13:49:00Z</dcterms:modified>
</cp:coreProperties>
</file>