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60" w:rsidRPr="00B515F1" w:rsidRDefault="000F4F60" w:rsidP="00B515F1">
      <w:pPr>
        <w:ind w:firstLine="709"/>
        <w:jc w:val="both"/>
        <w:rPr>
          <w:sz w:val="28"/>
          <w:szCs w:val="28"/>
        </w:rPr>
      </w:pPr>
      <w:r w:rsidRPr="00B515F1">
        <w:rPr>
          <w:sz w:val="28"/>
          <w:szCs w:val="28"/>
        </w:rPr>
        <w:t>В соответствии с протоколом от 0</w:t>
      </w:r>
      <w:r>
        <w:rPr>
          <w:sz w:val="28"/>
          <w:szCs w:val="28"/>
        </w:rPr>
        <w:t>5</w:t>
      </w:r>
      <w:r w:rsidRPr="00B515F1">
        <w:rPr>
          <w:sz w:val="28"/>
          <w:szCs w:val="28"/>
        </w:rPr>
        <w:t>.0</w:t>
      </w:r>
      <w:r>
        <w:rPr>
          <w:sz w:val="28"/>
          <w:szCs w:val="28"/>
        </w:rPr>
        <w:t>7.2019</w:t>
      </w:r>
      <w:r w:rsidRPr="00B515F1">
        <w:rPr>
          <w:sz w:val="28"/>
          <w:szCs w:val="28"/>
        </w:rPr>
        <w:t xml:space="preserve">г. рассмотрения заявок на участие в аукционе на право заключения договора аренды земельного участка, расположенного по адресу: г.Орел, </w:t>
      </w:r>
      <w:r>
        <w:rPr>
          <w:sz w:val="28"/>
          <w:szCs w:val="28"/>
        </w:rPr>
        <w:t>ул</w:t>
      </w:r>
      <w:r w:rsidRPr="00B515F1">
        <w:rPr>
          <w:sz w:val="28"/>
          <w:szCs w:val="28"/>
        </w:rPr>
        <w:t xml:space="preserve">. </w:t>
      </w:r>
      <w:r>
        <w:rPr>
          <w:sz w:val="28"/>
          <w:szCs w:val="28"/>
        </w:rPr>
        <w:t>Раздольная</w:t>
      </w:r>
      <w:r w:rsidRPr="00B515F1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участок 58а</w:t>
      </w:r>
      <w:r w:rsidRPr="00B515F1">
        <w:rPr>
          <w:sz w:val="28"/>
          <w:szCs w:val="28"/>
        </w:rPr>
        <w:t>, кадастровый номер 57:25:00</w:t>
      </w:r>
      <w:r>
        <w:rPr>
          <w:sz w:val="28"/>
          <w:szCs w:val="28"/>
        </w:rPr>
        <w:t>40202</w:t>
      </w:r>
      <w:r w:rsidRPr="00B515F1">
        <w:rPr>
          <w:sz w:val="28"/>
          <w:szCs w:val="28"/>
        </w:rPr>
        <w:t>:</w:t>
      </w:r>
      <w:r>
        <w:rPr>
          <w:sz w:val="28"/>
          <w:szCs w:val="28"/>
        </w:rPr>
        <w:t>781</w:t>
      </w:r>
      <w:r w:rsidRPr="00B515F1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2767</w:t>
      </w:r>
      <w:r w:rsidRPr="00B515F1">
        <w:rPr>
          <w:sz w:val="28"/>
          <w:szCs w:val="28"/>
        </w:rPr>
        <w:t xml:space="preserve"> кв.м, разрешенное использование:</w:t>
      </w:r>
      <w:r>
        <w:rPr>
          <w:sz w:val="28"/>
          <w:szCs w:val="28"/>
        </w:rPr>
        <w:t xml:space="preserve"> </w:t>
      </w:r>
      <w:r>
        <w:rPr>
          <w:sz w:val="28"/>
        </w:rPr>
        <w:t>объекты обслуживания автотранспорта (мастерские автосервиса, станции технического обслуживания, автозаправочные станции, автомобильные мойки)</w:t>
      </w:r>
      <w:r>
        <w:rPr>
          <w:b/>
          <w:szCs w:val="28"/>
        </w:rPr>
        <w:t xml:space="preserve">, </w:t>
      </w:r>
      <w:r w:rsidRPr="00B515F1">
        <w:rPr>
          <w:sz w:val="28"/>
          <w:szCs w:val="28"/>
        </w:rPr>
        <w:t xml:space="preserve">проведение которого было назначено на </w:t>
      </w:r>
      <w:r w:rsidRPr="00C131B5">
        <w:rPr>
          <w:sz w:val="28"/>
          <w:szCs w:val="28"/>
        </w:rPr>
        <w:t>10</w:t>
      </w:r>
      <w:r w:rsidRPr="00B515F1">
        <w:rPr>
          <w:sz w:val="28"/>
          <w:szCs w:val="28"/>
        </w:rPr>
        <w:t>.0</w:t>
      </w:r>
      <w:r>
        <w:rPr>
          <w:sz w:val="28"/>
          <w:szCs w:val="28"/>
        </w:rPr>
        <w:t>7.2019</w:t>
      </w:r>
      <w:r w:rsidRPr="00B515F1">
        <w:rPr>
          <w:sz w:val="28"/>
          <w:szCs w:val="28"/>
        </w:rPr>
        <w:t xml:space="preserve">г., признан несостоявшимся в связи с тем, что по окончании срока подачи заявок на участие в аукционе подана только одна заявка. В соответствии с п.14 ст.39.12 Земельного кодекса РФ договор аренды земельного участка будет заключен с единственным участником аукциона </w:t>
      </w:r>
      <w:r>
        <w:rPr>
          <w:sz w:val="28"/>
          <w:szCs w:val="28"/>
        </w:rPr>
        <w:t>Харыбиным Д.Е.</w:t>
      </w:r>
      <w:r w:rsidRPr="00B515F1">
        <w:rPr>
          <w:sz w:val="28"/>
          <w:szCs w:val="28"/>
        </w:rPr>
        <w:t xml:space="preserve"> на условиях аукционной документации.</w:t>
      </w:r>
    </w:p>
    <w:p w:rsidR="000F4F60" w:rsidRPr="00B515F1" w:rsidRDefault="000F4F60" w:rsidP="00F736A2">
      <w:pPr>
        <w:ind w:firstLine="709"/>
        <w:jc w:val="both"/>
        <w:rPr>
          <w:sz w:val="28"/>
          <w:szCs w:val="28"/>
        </w:rPr>
      </w:pPr>
    </w:p>
    <w:sectPr w:rsidR="000F4F60" w:rsidRPr="00B515F1" w:rsidSect="00E3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6A2"/>
    <w:rsid w:val="0000088B"/>
    <w:rsid w:val="00001A6C"/>
    <w:rsid w:val="000033CF"/>
    <w:rsid w:val="000057F2"/>
    <w:rsid w:val="00005FC4"/>
    <w:rsid w:val="00006402"/>
    <w:rsid w:val="00007A3D"/>
    <w:rsid w:val="00010DCC"/>
    <w:rsid w:val="000133E9"/>
    <w:rsid w:val="000148F7"/>
    <w:rsid w:val="00015FE1"/>
    <w:rsid w:val="00016022"/>
    <w:rsid w:val="00016BEC"/>
    <w:rsid w:val="00017903"/>
    <w:rsid w:val="00023355"/>
    <w:rsid w:val="00023C6E"/>
    <w:rsid w:val="000262A9"/>
    <w:rsid w:val="000276F5"/>
    <w:rsid w:val="000317DF"/>
    <w:rsid w:val="00032545"/>
    <w:rsid w:val="00032D90"/>
    <w:rsid w:val="00033035"/>
    <w:rsid w:val="00033959"/>
    <w:rsid w:val="00034084"/>
    <w:rsid w:val="000357A2"/>
    <w:rsid w:val="00036745"/>
    <w:rsid w:val="000374D0"/>
    <w:rsid w:val="00037AC8"/>
    <w:rsid w:val="00037DCD"/>
    <w:rsid w:val="000407B7"/>
    <w:rsid w:val="00040DB4"/>
    <w:rsid w:val="00041C93"/>
    <w:rsid w:val="00042C43"/>
    <w:rsid w:val="00044E04"/>
    <w:rsid w:val="00051D11"/>
    <w:rsid w:val="00052A1D"/>
    <w:rsid w:val="000538C2"/>
    <w:rsid w:val="00053BF5"/>
    <w:rsid w:val="000546AC"/>
    <w:rsid w:val="0005515D"/>
    <w:rsid w:val="00055CD7"/>
    <w:rsid w:val="000563D3"/>
    <w:rsid w:val="00057852"/>
    <w:rsid w:val="0005791E"/>
    <w:rsid w:val="00057CAB"/>
    <w:rsid w:val="00062BE0"/>
    <w:rsid w:val="000631D4"/>
    <w:rsid w:val="00064E97"/>
    <w:rsid w:val="00066935"/>
    <w:rsid w:val="00067B6F"/>
    <w:rsid w:val="00067C21"/>
    <w:rsid w:val="00075497"/>
    <w:rsid w:val="00076C00"/>
    <w:rsid w:val="0007727D"/>
    <w:rsid w:val="0007793E"/>
    <w:rsid w:val="00077A5E"/>
    <w:rsid w:val="0008032F"/>
    <w:rsid w:val="00081026"/>
    <w:rsid w:val="00081CFA"/>
    <w:rsid w:val="00081E3C"/>
    <w:rsid w:val="00084375"/>
    <w:rsid w:val="00084A7D"/>
    <w:rsid w:val="00084F9A"/>
    <w:rsid w:val="000851F6"/>
    <w:rsid w:val="000853E3"/>
    <w:rsid w:val="00085F02"/>
    <w:rsid w:val="00085F98"/>
    <w:rsid w:val="00086DD2"/>
    <w:rsid w:val="00087C26"/>
    <w:rsid w:val="00090AEB"/>
    <w:rsid w:val="000914BE"/>
    <w:rsid w:val="0009216F"/>
    <w:rsid w:val="0009291F"/>
    <w:rsid w:val="0009308B"/>
    <w:rsid w:val="000934DF"/>
    <w:rsid w:val="00093649"/>
    <w:rsid w:val="00094965"/>
    <w:rsid w:val="00094F69"/>
    <w:rsid w:val="00095A2C"/>
    <w:rsid w:val="00096D75"/>
    <w:rsid w:val="000A0069"/>
    <w:rsid w:val="000A16FC"/>
    <w:rsid w:val="000A1B98"/>
    <w:rsid w:val="000A3A28"/>
    <w:rsid w:val="000A3A85"/>
    <w:rsid w:val="000A3E45"/>
    <w:rsid w:val="000A44BF"/>
    <w:rsid w:val="000A47B8"/>
    <w:rsid w:val="000A4AD0"/>
    <w:rsid w:val="000A6601"/>
    <w:rsid w:val="000A662E"/>
    <w:rsid w:val="000A6C20"/>
    <w:rsid w:val="000A7802"/>
    <w:rsid w:val="000B1B7C"/>
    <w:rsid w:val="000B439B"/>
    <w:rsid w:val="000B44C0"/>
    <w:rsid w:val="000B44E9"/>
    <w:rsid w:val="000B5221"/>
    <w:rsid w:val="000B6123"/>
    <w:rsid w:val="000C0A70"/>
    <w:rsid w:val="000C303F"/>
    <w:rsid w:val="000C3499"/>
    <w:rsid w:val="000C422A"/>
    <w:rsid w:val="000C510A"/>
    <w:rsid w:val="000C53EE"/>
    <w:rsid w:val="000C5BF4"/>
    <w:rsid w:val="000C6864"/>
    <w:rsid w:val="000C73F5"/>
    <w:rsid w:val="000D05C0"/>
    <w:rsid w:val="000D0C7C"/>
    <w:rsid w:val="000D1847"/>
    <w:rsid w:val="000D3184"/>
    <w:rsid w:val="000D325A"/>
    <w:rsid w:val="000D3E8A"/>
    <w:rsid w:val="000D418D"/>
    <w:rsid w:val="000E073D"/>
    <w:rsid w:val="000E2391"/>
    <w:rsid w:val="000E2497"/>
    <w:rsid w:val="000E26A6"/>
    <w:rsid w:val="000E2C41"/>
    <w:rsid w:val="000E35F1"/>
    <w:rsid w:val="000E364E"/>
    <w:rsid w:val="000E3AEC"/>
    <w:rsid w:val="000E4B19"/>
    <w:rsid w:val="000E4FE6"/>
    <w:rsid w:val="000E5673"/>
    <w:rsid w:val="000E5D96"/>
    <w:rsid w:val="000E5DC0"/>
    <w:rsid w:val="000E70B3"/>
    <w:rsid w:val="000E713F"/>
    <w:rsid w:val="000E79C8"/>
    <w:rsid w:val="000F15A2"/>
    <w:rsid w:val="000F4779"/>
    <w:rsid w:val="000F4D05"/>
    <w:rsid w:val="000F4F60"/>
    <w:rsid w:val="000F54D3"/>
    <w:rsid w:val="000F5A6C"/>
    <w:rsid w:val="000F6092"/>
    <w:rsid w:val="000F7C47"/>
    <w:rsid w:val="00100014"/>
    <w:rsid w:val="001045D8"/>
    <w:rsid w:val="00104CD4"/>
    <w:rsid w:val="00105043"/>
    <w:rsid w:val="00105668"/>
    <w:rsid w:val="00106B8E"/>
    <w:rsid w:val="00106FEB"/>
    <w:rsid w:val="001072F4"/>
    <w:rsid w:val="001078EC"/>
    <w:rsid w:val="0011084A"/>
    <w:rsid w:val="00110A1D"/>
    <w:rsid w:val="001117A8"/>
    <w:rsid w:val="00111E9E"/>
    <w:rsid w:val="00112153"/>
    <w:rsid w:val="00114077"/>
    <w:rsid w:val="00114CD9"/>
    <w:rsid w:val="00116936"/>
    <w:rsid w:val="00116F8F"/>
    <w:rsid w:val="00117120"/>
    <w:rsid w:val="00117B3D"/>
    <w:rsid w:val="00121CA7"/>
    <w:rsid w:val="00122DAE"/>
    <w:rsid w:val="00122EC3"/>
    <w:rsid w:val="00123C44"/>
    <w:rsid w:val="001240F2"/>
    <w:rsid w:val="00124268"/>
    <w:rsid w:val="00124445"/>
    <w:rsid w:val="00124EF7"/>
    <w:rsid w:val="0012502C"/>
    <w:rsid w:val="00125236"/>
    <w:rsid w:val="00125662"/>
    <w:rsid w:val="0012619A"/>
    <w:rsid w:val="00126963"/>
    <w:rsid w:val="001269B9"/>
    <w:rsid w:val="00127DCB"/>
    <w:rsid w:val="00130EAC"/>
    <w:rsid w:val="00131396"/>
    <w:rsid w:val="00134570"/>
    <w:rsid w:val="001358E0"/>
    <w:rsid w:val="00135A88"/>
    <w:rsid w:val="00135C09"/>
    <w:rsid w:val="00135D48"/>
    <w:rsid w:val="001368DF"/>
    <w:rsid w:val="00136D4A"/>
    <w:rsid w:val="00140C1A"/>
    <w:rsid w:val="0014166A"/>
    <w:rsid w:val="0014191F"/>
    <w:rsid w:val="0014246B"/>
    <w:rsid w:val="00143617"/>
    <w:rsid w:val="00143700"/>
    <w:rsid w:val="00143BAA"/>
    <w:rsid w:val="00144269"/>
    <w:rsid w:val="00145F20"/>
    <w:rsid w:val="001471B7"/>
    <w:rsid w:val="00151623"/>
    <w:rsid w:val="00151DE7"/>
    <w:rsid w:val="00153875"/>
    <w:rsid w:val="00155027"/>
    <w:rsid w:val="00157C95"/>
    <w:rsid w:val="0016010D"/>
    <w:rsid w:val="00161525"/>
    <w:rsid w:val="001616D1"/>
    <w:rsid w:val="00162056"/>
    <w:rsid w:val="00164114"/>
    <w:rsid w:val="0016464C"/>
    <w:rsid w:val="00164FC5"/>
    <w:rsid w:val="0016526F"/>
    <w:rsid w:val="00167F73"/>
    <w:rsid w:val="00170804"/>
    <w:rsid w:val="00172C92"/>
    <w:rsid w:val="00175BD4"/>
    <w:rsid w:val="00176F63"/>
    <w:rsid w:val="00177926"/>
    <w:rsid w:val="0017795A"/>
    <w:rsid w:val="0018066E"/>
    <w:rsid w:val="001822A7"/>
    <w:rsid w:val="00184EED"/>
    <w:rsid w:val="001854BA"/>
    <w:rsid w:val="001857F6"/>
    <w:rsid w:val="00185CCA"/>
    <w:rsid w:val="00186E4C"/>
    <w:rsid w:val="00191FBF"/>
    <w:rsid w:val="00192452"/>
    <w:rsid w:val="0019267F"/>
    <w:rsid w:val="001935C9"/>
    <w:rsid w:val="00193C70"/>
    <w:rsid w:val="00194C1C"/>
    <w:rsid w:val="001957A6"/>
    <w:rsid w:val="0019595A"/>
    <w:rsid w:val="00196B96"/>
    <w:rsid w:val="0019756B"/>
    <w:rsid w:val="001A08B1"/>
    <w:rsid w:val="001A1EEF"/>
    <w:rsid w:val="001A2658"/>
    <w:rsid w:val="001A3151"/>
    <w:rsid w:val="001A3235"/>
    <w:rsid w:val="001A52BB"/>
    <w:rsid w:val="001A6D01"/>
    <w:rsid w:val="001B0E4A"/>
    <w:rsid w:val="001B1508"/>
    <w:rsid w:val="001B1F5B"/>
    <w:rsid w:val="001B4637"/>
    <w:rsid w:val="001B67D0"/>
    <w:rsid w:val="001B7B14"/>
    <w:rsid w:val="001C008F"/>
    <w:rsid w:val="001C0733"/>
    <w:rsid w:val="001C0A00"/>
    <w:rsid w:val="001C0F57"/>
    <w:rsid w:val="001C222B"/>
    <w:rsid w:val="001C2557"/>
    <w:rsid w:val="001C2784"/>
    <w:rsid w:val="001C4860"/>
    <w:rsid w:val="001C4C2D"/>
    <w:rsid w:val="001C4C42"/>
    <w:rsid w:val="001C543F"/>
    <w:rsid w:val="001C6720"/>
    <w:rsid w:val="001C7758"/>
    <w:rsid w:val="001D0193"/>
    <w:rsid w:val="001D0933"/>
    <w:rsid w:val="001D1950"/>
    <w:rsid w:val="001D28FE"/>
    <w:rsid w:val="001D42E3"/>
    <w:rsid w:val="001D4CCD"/>
    <w:rsid w:val="001D4E59"/>
    <w:rsid w:val="001D5659"/>
    <w:rsid w:val="001D7DC3"/>
    <w:rsid w:val="001E028C"/>
    <w:rsid w:val="001E0817"/>
    <w:rsid w:val="001E0BE3"/>
    <w:rsid w:val="001E353A"/>
    <w:rsid w:val="001E3CA9"/>
    <w:rsid w:val="001E463B"/>
    <w:rsid w:val="001E4953"/>
    <w:rsid w:val="001E4EE9"/>
    <w:rsid w:val="001E4FD0"/>
    <w:rsid w:val="001E6110"/>
    <w:rsid w:val="001F165F"/>
    <w:rsid w:val="001F30CF"/>
    <w:rsid w:val="001F428F"/>
    <w:rsid w:val="001F518F"/>
    <w:rsid w:val="001F5F65"/>
    <w:rsid w:val="001F6584"/>
    <w:rsid w:val="001F67C7"/>
    <w:rsid w:val="001F7F2D"/>
    <w:rsid w:val="00200B90"/>
    <w:rsid w:val="002021FB"/>
    <w:rsid w:val="00204109"/>
    <w:rsid w:val="002049CE"/>
    <w:rsid w:val="00206DB1"/>
    <w:rsid w:val="00207C4F"/>
    <w:rsid w:val="00207E9D"/>
    <w:rsid w:val="002131DF"/>
    <w:rsid w:val="002158B5"/>
    <w:rsid w:val="00216E96"/>
    <w:rsid w:val="002200FA"/>
    <w:rsid w:val="002209B5"/>
    <w:rsid w:val="002234CD"/>
    <w:rsid w:val="00223FC7"/>
    <w:rsid w:val="00225140"/>
    <w:rsid w:val="0022664D"/>
    <w:rsid w:val="00226FF7"/>
    <w:rsid w:val="002277EB"/>
    <w:rsid w:val="00230FAB"/>
    <w:rsid w:val="0023139E"/>
    <w:rsid w:val="0023294E"/>
    <w:rsid w:val="00232AF1"/>
    <w:rsid w:val="002332FC"/>
    <w:rsid w:val="002336B7"/>
    <w:rsid w:val="002337DF"/>
    <w:rsid w:val="00234D61"/>
    <w:rsid w:val="002354D1"/>
    <w:rsid w:val="00235EDE"/>
    <w:rsid w:val="00237E28"/>
    <w:rsid w:val="00240548"/>
    <w:rsid w:val="00241020"/>
    <w:rsid w:val="00241678"/>
    <w:rsid w:val="00243763"/>
    <w:rsid w:val="00244001"/>
    <w:rsid w:val="0024475E"/>
    <w:rsid w:val="002448D4"/>
    <w:rsid w:val="00246C70"/>
    <w:rsid w:val="00246D23"/>
    <w:rsid w:val="002501C3"/>
    <w:rsid w:val="00250898"/>
    <w:rsid w:val="00250FC3"/>
    <w:rsid w:val="00253351"/>
    <w:rsid w:val="0025335B"/>
    <w:rsid w:val="0025430F"/>
    <w:rsid w:val="002547D5"/>
    <w:rsid w:val="00254C7D"/>
    <w:rsid w:val="00254FC0"/>
    <w:rsid w:val="00256E89"/>
    <w:rsid w:val="00260F3A"/>
    <w:rsid w:val="002620BE"/>
    <w:rsid w:val="002642D5"/>
    <w:rsid w:val="0026487B"/>
    <w:rsid w:val="00265484"/>
    <w:rsid w:val="00265AF5"/>
    <w:rsid w:val="00265B4F"/>
    <w:rsid w:val="00265C61"/>
    <w:rsid w:val="00266BB4"/>
    <w:rsid w:val="0026720C"/>
    <w:rsid w:val="0026793F"/>
    <w:rsid w:val="00270685"/>
    <w:rsid w:val="00270A8A"/>
    <w:rsid w:val="00271A6D"/>
    <w:rsid w:val="002730CB"/>
    <w:rsid w:val="0027731A"/>
    <w:rsid w:val="002802FF"/>
    <w:rsid w:val="002814CE"/>
    <w:rsid w:val="00282838"/>
    <w:rsid w:val="00285143"/>
    <w:rsid w:val="00285E21"/>
    <w:rsid w:val="00286BC9"/>
    <w:rsid w:val="00286ECF"/>
    <w:rsid w:val="00286FCB"/>
    <w:rsid w:val="00287496"/>
    <w:rsid w:val="00290394"/>
    <w:rsid w:val="00290727"/>
    <w:rsid w:val="00290B9A"/>
    <w:rsid w:val="00291B3E"/>
    <w:rsid w:val="00292DF5"/>
    <w:rsid w:val="00293833"/>
    <w:rsid w:val="00295951"/>
    <w:rsid w:val="0029710D"/>
    <w:rsid w:val="00297DEC"/>
    <w:rsid w:val="002A002F"/>
    <w:rsid w:val="002A0BFC"/>
    <w:rsid w:val="002A1012"/>
    <w:rsid w:val="002A1660"/>
    <w:rsid w:val="002A2613"/>
    <w:rsid w:val="002A3E52"/>
    <w:rsid w:val="002A683A"/>
    <w:rsid w:val="002A6B2F"/>
    <w:rsid w:val="002A70B7"/>
    <w:rsid w:val="002B0E27"/>
    <w:rsid w:val="002B2B26"/>
    <w:rsid w:val="002C084D"/>
    <w:rsid w:val="002C11AE"/>
    <w:rsid w:val="002C1EBA"/>
    <w:rsid w:val="002C305D"/>
    <w:rsid w:val="002C30DC"/>
    <w:rsid w:val="002C3515"/>
    <w:rsid w:val="002C4554"/>
    <w:rsid w:val="002C4B70"/>
    <w:rsid w:val="002C6DD4"/>
    <w:rsid w:val="002D0E7D"/>
    <w:rsid w:val="002D1158"/>
    <w:rsid w:val="002D25F9"/>
    <w:rsid w:val="002D33C7"/>
    <w:rsid w:val="002D35B7"/>
    <w:rsid w:val="002D3CCB"/>
    <w:rsid w:val="002D4D1B"/>
    <w:rsid w:val="002D5A42"/>
    <w:rsid w:val="002D5A80"/>
    <w:rsid w:val="002D72F8"/>
    <w:rsid w:val="002D7721"/>
    <w:rsid w:val="002E08D1"/>
    <w:rsid w:val="002E091E"/>
    <w:rsid w:val="002E0E1D"/>
    <w:rsid w:val="002E1831"/>
    <w:rsid w:val="002E2CC3"/>
    <w:rsid w:val="002E342D"/>
    <w:rsid w:val="002E3C8D"/>
    <w:rsid w:val="002E3FA1"/>
    <w:rsid w:val="002E48A0"/>
    <w:rsid w:val="002E5E49"/>
    <w:rsid w:val="002E61F8"/>
    <w:rsid w:val="002E6BE6"/>
    <w:rsid w:val="002E7FA5"/>
    <w:rsid w:val="002F0346"/>
    <w:rsid w:val="002F0821"/>
    <w:rsid w:val="002F0AEA"/>
    <w:rsid w:val="002F1B8D"/>
    <w:rsid w:val="002F3362"/>
    <w:rsid w:val="002F3CCF"/>
    <w:rsid w:val="002F4862"/>
    <w:rsid w:val="002F495C"/>
    <w:rsid w:val="002F61A6"/>
    <w:rsid w:val="002F6383"/>
    <w:rsid w:val="002F6CF7"/>
    <w:rsid w:val="00300201"/>
    <w:rsid w:val="00302593"/>
    <w:rsid w:val="0030294F"/>
    <w:rsid w:val="00302B0A"/>
    <w:rsid w:val="00303AE0"/>
    <w:rsid w:val="003058F8"/>
    <w:rsid w:val="00306959"/>
    <w:rsid w:val="0031140E"/>
    <w:rsid w:val="0031189F"/>
    <w:rsid w:val="00312BE5"/>
    <w:rsid w:val="003138F0"/>
    <w:rsid w:val="00313C36"/>
    <w:rsid w:val="00315413"/>
    <w:rsid w:val="00315A4A"/>
    <w:rsid w:val="00317C74"/>
    <w:rsid w:val="00320A34"/>
    <w:rsid w:val="003212AC"/>
    <w:rsid w:val="003212E9"/>
    <w:rsid w:val="0032211D"/>
    <w:rsid w:val="00322D2A"/>
    <w:rsid w:val="00323B66"/>
    <w:rsid w:val="00325AAE"/>
    <w:rsid w:val="00325B5B"/>
    <w:rsid w:val="0032692B"/>
    <w:rsid w:val="00326E95"/>
    <w:rsid w:val="003273C8"/>
    <w:rsid w:val="003275C1"/>
    <w:rsid w:val="00330032"/>
    <w:rsid w:val="003307E2"/>
    <w:rsid w:val="00333285"/>
    <w:rsid w:val="003335B3"/>
    <w:rsid w:val="003336B7"/>
    <w:rsid w:val="003418DA"/>
    <w:rsid w:val="0034231C"/>
    <w:rsid w:val="003464A2"/>
    <w:rsid w:val="003471B4"/>
    <w:rsid w:val="00347E5D"/>
    <w:rsid w:val="00350901"/>
    <w:rsid w:val="00351ED0"/>
    <w:rsid w:val="00352A79"/>
    <w:rsid w:val="003538D5"/>
    <w:rsid w:val="003541B3"/>
    <w:rsid w:val="003545D1"/>
    <w:rsid w:val="00354829"/>
    <w:rsid w:val="003550E4"/>
    <w:rsid w:val="00355944"/>
    <w:rsid w:val="00360451"/>
    <w:rsid w:val="00361873"/>
    <w:rsid w:val="0036188B"/>
    <w:rsid w:val="00361CD3"/>
    <w:rsid w:val="00361EA4"/>
    <w:rsid w:val="00364693"/>
    <w:rsid w:val="003649BB"/>
    <w:rsid w:val="003657A8"/>
    <w:rsid w:val="00366DA4"/>
    <w:rsid w:val="003703F2"/>
    <w:rsid w:val="00371064"/>
    <w:rsid w:val="00373AEB"/>
    <w:rsid w:val="00375C34"/>
    <w:rsid w:val="00375CBB"/>
    <w:rsid w:val="00376444"/>
    <w:rsid w:val="003766EC"/>
    <w:rsid w:val="00376AD4"/>
    <w:rsid w:val="003773A2"/>
    <w:rsid w:val="003773DE"/>
    <w:rsid w:val="003806BC"/>
    <w:rsid w:val="00381EEA"/>
    <w:rsid w:val="00383418"/>
    <w:rsid w:val="0038420E"/>
    <w:rsid w:val="00384CAB"/>
    <w:rsid w:val="00384D35"/>
    <w:rsid w:val="00385161"/>
    <w:rsid w:val="003862DE"/>
    <w:rsid w:val="00386B76"/>
    <w:rsid w:val="00386D20"/>
    <w:rsid w:val="0039003B"/>
    <w:rsid w:val="00391D9B"/>
    <w:rsid w:val="0039334F"/>
    <w:rsid w:val="0039452D"/>
    <w:rsid w:val="003A0161"/>
    <w:rsid w:val="003A11A8"/>
    <w:rsid w:val="003A3536"/>
    <w:rsid w:val="003A39C0"/>
    <w:rsid w:val="003A4196"/>
    <w:rsid w:val="003A4884"/>
    <w:rsid w:val="003A6028"/>
    <w:rsid w:val="003A62C7"/>
    <w:rsid w:val="003A6379"/>
    <w:rsid w:val="003A637D"/>
    <w:rsid w:val="003A71B3"/>
    <w:rsid w:val="003B101F"/>
    <w:rsid w:val="003B1932"/>
    <w:rsid w:val="003B2EBE"/>
    <w:rsid w:val="003B301A"/>
    <w:rsid w:val="003B306E"/>
    <w:rsid w:val="003B7A02"/>
    <w:rsid w:val="003C1188"/>
    <w:rsid w:val="003C1FDC"/>
    <w:rsid w:val="003C317A"/>
    <w:rsid w:val="003C39F5"/>
    <w:rsid w:val="003C51F0"/>
    <w:rsid w:val="003C7A2B"/>
    <w:rsid w:val="003D0AFE"/>
    <w:rsid w:val="003D0C16"/>
    <w:rsid w:val="003D1351"/>
    <w:rsid w:val="003D1B2F"/>
    <w:rsid w:val="003D217C"/>
    <w:rsid w:val="003D330A"/>
    <w:rsid w:val="003D3B6A"/>
    <w:rsid w:val="003D4CA0"/>
    <w:rsid w:val="003D5DD9"/>
    <w:rsid w:val="003D751C"/>
    <w:rsid w:val="003E02AB"/>
    <w:rsid w:val="003E1AB7"/>
    <w:rsid w:val="003E1D15"/>
    <w:rsid w:val="003E3666"/>
    <w:rsid w:val="003E5541"/>
    <w:rsid w:val="003E64EA"/>
    <w:rsid w:val="003E68F9"/>
    <w:rsid w:val="003E6A64"/>
    <w:rsid w:val="003E7591"/>
    <w:rsid w:val="003F1758"/>
    <w:rsid w:val="003F2607"/>
    <w:rsid w:val="003F4833"/>
    <w:rsid w:val="003F5ECA"/>
    <w:rsid w:val="003F7612"/>
    <w:rsid w:val="003F7A16"/>
    <w:rsid w:val="00400DC4"/>
    <w:rsid w:val="00401F13"/>
    <w:rsid w:val="00403805"/>
    <w:rsid w:val="00404435"/>
    <w:rsid w:val="00404438"/>
    <w:rsid w:val="004045CB"/>
    <w:rsid w:val="004053CD"/>
    <w:rsid w:val="00406D39"/>
    <w:rsid w:val="004072E7"/>
    <w:rsid w:val="00411774"/>
    <w:rsid w:val="0041182F"/>
    <w:rsid w:val="00412779"/>
    <w:rsid w:val="00413861"/>
    <w:rsid w:val="00413AA9"/>
    <w:rsid w:val="0041417A"/>
    <w:rsid w:val="00414771"/>
    <w:rsid w:val="00414B0C"/>
    <w:rsid w:val="004168A5"/>
    <w:rsid w:val="00420C0B"/>
    <w:rsid w:val="00421366"/>
    <w:rsid w:val="00422D74"/>
    <w:rsid w:val="0042326B"/>
    <w:rsid w:val="004237ED"/>
    <w:rsid w:val="00424EBE"/>
    <w:rsid w:val="00425782"/>
    <w:rsid w:val="00425BFF"/>
    <w:rsid w:val="00426C9B"/>
    <w:rsid w:val="004304CF"/>
    <w:rsid w:val="004307EB"/>
    <w:rsid w:val="004307F9"/>
    <w:rsid w:val="00430872"/>
    <w:rsid w:val="00434397"/>
    <w:rsid w:val="00434F90"/>
    <w:rsid w:val="00434FBF"/>
    <w:rsid w:val="0043531C"/>
    <w:rsid w:val="00435A15"/>
    <w:rsid w:val="004362E5"/>
    <w:rsid w:val="00436C25"/>
    <w:rsid w:val="004371C8"/>
    <w:rsid w:val="00437BF8"/>
    <w:rsid w:val="00437FAB"/>
    <w:rsid w:val="0044034B"/>
    <w:rsid w:val="00443987"/>
    <w:rsid w:val="00444276"/>
    <w:rsid w:val="004444E7"/>
    <w:rsid w:val="00445312"/>
    <w:rsid w:val="00446BE7"/>
    <w:rsid w:val="00450BAC"/>
    <w:rsid w:val="00452580"/>
    <w:rsid w:val="00452DCE"/>
    <w:rsid w:val="00453B1F"/>
    <w:rsid w:val="00455050"/>
    <w:rsid w:val="00456E70"/>
    <w:rsid w:val="00457219"/>
    <w:rsid w:val="004577D2"/>
    <w:rsid w:val="00457A07"/>
    <w:rsid w:val="00457C5B"/>
    <w:rsid w:val="00461597"/>
    <w:rsid w:val="00463F28"/>
    <w:rsid w:val="00464F12"/>
    <w:rsid w:val="004651F2"/>
    <w:rsid w:val="00465F9F"/>
    <w:rsid w:val="00467DA2"/>
    <w:rsid w:val="004705C9"/>
    <w:rsid w:val="004726AA"/>
    <w:rsid w:val="0047287B"/>
    <w:rsid w:val="00472A3F"/>
    <w:rsid w:val="004731A3"/>
    <w:rsid w:val="004733CD"/>
    <w:rsid w:val="00473424"/>
    <w:rsid w:val="00474234"/>
    <w:rsid w:val="004805F6"/>
    <w:rsid w:val="0048229F"/>
    <w:rsid w:val="00482AB6"/>
    <w:rsid w:val="00486C64"/>
    <w:rsid w:val="00486D3C"/>
    <w:rsid w:val="00487321"/>
    <w:rsid w:val="00491C00"/>
    <w:rsid w:val="00492ABA"/>
    <w:rsid w:val="004937B1"/>
    <w:rsid w:val="0049472E"/>
    <w:rsid w:val="00496280"/>
    <w:rsid w:val="004964BC"/>
    <w:rsid w:val="004A0ADC"/>
    <w:rsid w:val="004A1B29"/>
    <w:rsid w:val="004A20BF"/>
    <w:rsid w:val="004A23C2"/>
    <w:rsid w:val="004A2C3F"/>
    <w:rsid w:val="004A3169"/>
    <w:rsid w:val="004A37B5"/>
    <w:rsid w:val="004A3DDF"/>
    <w:rsid w:val="004A3EF2"/>
    <w:rsid w:val="004A52C2"/>
    <w:rsid w:val="004A652D"/>
    <w:rsid w:val="004A6884"/>
    <w:rsid w:val="004A7444"/>
    <w:rsid w:val="004B07CF"/>
    <w:rsid w:val="004B17C5"/>
    <w:rsid w:val="004B364C"/>
    <w:rsid w:val="004B36F9"/>
    <w:rsid w:val="004B51E2"/>
    <w:rsid w:val="004B6876"/>
    <w:rsid w:val="004B6D8F"/>
    <w:rsid w:val="004B7B14"/>
    <w:rsid w:val="004C0B6D"/>
    <w:rsid w:val="004C16F6"/>
    <w:rsid w:val="004C1EEA"/>
    <w:rsid w:val="004C2B8D"/>
    <w:rsid w:val="004C2F64"/>
    <w:rsid w:val="004C3330"/>
    <w:rsid w:val="004C370C"/>
    <w:rsid w:val="004C4347"/>
    <w:rsid w:val="004C4BBF"/>
    <w:rsid w:val="004C4D04"/>
    <w:rsid w:val="004C6D91"/>
    <w:rsid w:val="004C746C"/>
    <w:rsid w:val="004C7C60"/>
    <w:rsid w:val="004D098F"/>
    <w:rsid w:val="004D1793"/>
    <w:rsid w:val="004D2D81"/>
    <w:rsid w:val="004D3CE6"/>
    <w:rsid w:val="004D440F"/>
    <w:rsid w:val="004D48BC"/>
    <w:rsid w:val="004D7352"/>
    <w:rsid w:val="004E09E8"/>
    <w:rsid w:val="004E1B4D"/>
    <w:rsid w:val="004E2395"/>
    <w:rsid w:val="004E3FC0"/>
    <w:rsid w:val="004E518E"/>
    <w:rsid w:val="004E60B8"/>
    <w:rsid w:val="004F011D"/>
    <w:rsid w:val="004F025A"/>
    <w:rsid w:val="004F14F2"/>
    <w:rsid w:val="004F3EA8"/>
    <w:rsid w:val="004F4229"/>
    <w:rsid w:val="004F4FB8"/>
    <w:rsid w:val="004F5FAB"/>
    <w:rsid w:val="004F6B0F"/>
    <w:rsid w:val="004F715E"/>
    <w:rsid w:val="004F7BA4"/>
    <w:rsid w:val="004F7FFE"/>
    <w:rsid w:val="00500354"/>
    <w:rsid w:val="00500D6B"/>
    <w:rsid w:val="00500EE6"/>
    <w:rsid w:val="00501B4A"/>
    <w:rsid w:val="00502DC5"/>
    <w:rsid w:val="0050344F"/>
    <w:rsid w:val="0050372A"/>
    <w:rsid w:val="00503730"/>
    <w:rsid w:val="00503F36"/>
    <w:rsid w:val="00504545"/>
    <w:rsid w:val="0050533F"/>
    <w:rsid w:val="00510551"/>
    <w:rsid w:val="00510747"/>
    <w:rsid w:val="00511140"/>
    <w:rsid w:val="00512A4C"/>
    <w:rsid w:val="005133D0"/>
    <w:rsid w:val="005134C1"/>
    <w:rsid w:val="00514CB2"/>
    <w:rsid w:val="0051641C"/>
    <w:rsid w:val="00516811"/>
    <w:rsid w:val="005178F0"/>
    <w:rsid w:val="005204ED"/>
    <w:rsid w:val="005205B9"/>
    <w:rsid w:val="00520D00"/>
    <w:rsid w:val="005213A9"/>
    <w:rsid w:val="0052375D"/>
    <w:rsid w:val="00523F12"/>
    <w:rsid w:val="0052540C"/>
    <w:rsid w:val="005256F6"/>
    <w:rsid w:val="005261A1"/>
    <w:rsid w:val="005269F3"/>
    <w:rsid w:val="00526F6F"/>
    <w:rsid w:val="005271C9"/>
    <w:rsid w:val="00530B27"/>
    <w:rsid w:val="00530D27"/>
    <w:rsid w:val="00530EB0"/>
    <w:rsid w:val="00531422"/>
    <w:rsid w:val="00532E8C"/>
    <w:rsid w:val="005345F3"/>
    <w:rsid w:val="0053669D"/>
    <w:rsid w:val="00536DF6"/>
    <w:rsid w:val="00541A11"/>
    <w:rsid w:val="00542086"/>
    <w:rsid w:val="00542144"/>
    <w:rsid w:val="0054310B"/>
    <w:rsid w:val="00543754"/>
    <w:rsid w:val="005440F0"/>
    <w:rsid w:val="00546442"/>
    <w:rsid w:val="00547558"/>
    <w:rsid w:val="00550C8E"/>
    <w:rsid w:val="00551AB0"/>
    <w:rsid w:val="00552089"/>
    <w:rsid w:val="005529ED"/>
    <w:rsid w:val="00555A16"/>
    <w:rsid w:val="005563CC"/>
    <w:rsid w:val="0055771C"/>
    <w:rsid w:val="00560153"/>
    <w:rsid w:val="00560338"/>
    <w:rsid w:val="00560AAB"/>
    <w:rsid w:val="00560E6B"/>
    <w:rsid w:val="00561B35"/>
    <w:rsid w:val="0056323B"/>
    <w:rsid w:val="00563417"/>
    <w:rsid w:val="00563660"/>
    <w:rsid w:val="00570CB7"/>
    <w:rsid w:val="00570F54"/>
    <w:rsid w:val="00571741"/>
    <w:rsid w:val="00571D34"/>
    <w:rsid w:val="00573819"/>
    <w:rsid w:val="00573C85"/>
    <w:rsid w:val="0057401D"/>
    <w:rsid w:val="005742CA"/>
    <w:rsid w:val="005749FE"/>
    <w:rsid w:val="00574C3A"/>
    <w:rsid w:val="0057667E"/>
    <w:rsid w:val="00581514"/>
    <w:rsid w:val="0058152E"/>
    <w:rsid w:val="00581DBE"/>
    <w:rsid w:val="005825BC"/>
    <w:rsid w:val="00582E01"/>
    <w:rsid w:val="00582E48"/>
    <w:rsid w:val="00583126"/>
    <w:rsid w:val="00583325"/>
    <w:rsid w:val="00583500"/>
    <w:rsid w:val="0059657D"/>
    <w:rsid w:val="00597A38"/>
    <w:rsid w:val="00597B86"/>
    <w:rsid w:val="00597D3F"/>
    <w:rsid w:val="005A014F"/>
    <w:rsid w:val="005A1366"/>
    <w:rsid w:val="005A21E5"/>
    <w:rsid w:val="005A253B"/>
    <w:rsid w:val="005A6040"/>
    <w:rsid w:val="005A66C3"/>
    <w:rsid w:val="005A6C89"/>
    <w:rsid w:val="005A6E62"/>
    <w:rsid w:val="005A7C9C"/>
    <w:rsid w:val="005A7CDE"/>
    <w:rsid w:val="005B2803"/>
    <w:rsid w:val="005B2AAA"/>
    <w:rsid w:val="005B39D9"/>
    <w:rsid w:val="005B43F4"/>
    <w:rsid w:val="005B6145"/>
    <w:rsid w:val="005B64CE"/>
    <w:rsid w:val="005B7045"/>
    <w:rsid w:val="005B74F5"/>
    <w:rsid w:val="005C04F6"/>
    <w:rsid w:val="005C14D8"/>
    <w:rsid w:val="005C2012"/>
    <w:rsid w:val="005C201C"/>
    <w:rsid w:val="005C303F"/>
    <w:rsid w:val="005C3B71"/>
    <w:rsid w:val="005C3EC8"/>
    <w:rsid w:val="005C4102"/>
    <w:rsid w:val="005C4D29"/>
    <w:rsid w:val="005C51E1"/>
    <w:rsid w:val="005C617A"/>
    <w:rsid w:val="005C7E2E"/>
    <w:rsid w:val="005C7E7A"/>
    <w:rsid w:val="005D1C64"/>
    <w:rsid w:val="005D4DEF"/>
    <w:rsid w:val="005D4EDF"/>
    <w:rsid w:val="005D6D6B"/>
    <w:rsid w:val="005E0D54"/>
    <w:rsid w:val="005E251D"/>
    <w:rsid w:val="005E31C0"/>
    <w:rsid w:val="005E31E8"/>
    <w:rsid w:val="005E373E"/>
    <w:rsid w:val="005E54C9"/>
    <w:rsid w:val="005E57E2"/>
    <w:rsid w:val="005E6189"/>
    <w:rsid w:val="005E7E0A"/>
    <w:rsid w:val="005F1D08"/>
    <w:rsid w:val="005F1E20"/>
    <w:rsid w:val="005F3E8A"/>
    <w:rsid w:val="005F4589"/>
    <w:rsid w:val="005F4994"/>
    <w:rsid w:val="005F5761"/>
    <w:rsid w:val="005F63C5"/>
    <w:rsid w:val="005F7E51"/>
    <w:rsid w:val="00601A91"/>
    <w:rsid w:val="00602040"/>
    <w:rsid w:val="006034E8"/>
    <w:rsid w:val="00603B96"/>
    <w:rsid w:val="00606A18"/>
    <w:rsid w:val="00606E0A"/>
    <w:rsid w:val="006101C9"/>
    <w:rsid w:val="00611DB3"/>
    <w:rsid w:val="00611E22"/>
    <w:rsid w:val="0061297C"/>
    <w:rsid w:val="006134BE"/>
    <w:rsid w:val="00613944"/>
    <w:rsid w:val="00613F79"/>
    <w:rsid w:val="00614041"/>
    <w:rsid w:val="006151D1"/>
    <w:rsid w:val="00615755"/>
    <w:rsid w:val="00616167"/>
    <w:rsid w:val="00616C11"/>
    <w:rsid w:val="00620D9C"/>
    <w:rsid w:val="00622270"/>
    <w:rsid w:val="006238F8"/>
    <w:rsid w:val="00623998"/>
    <w:rsid w:val="00625DC1"/>
    <w:rsid w:val="006263FC"/>
    <w:rsid w:val="00627E45"/>
    <w:rsid w:val="00630154"/>
    <w:rsid w:val="0063017A"/>
    <w:rsid w:val="00630588"/>
    <w:rsid w:val="006348BF"/>
    <w:rsid w:val="00634A60"/>
    <w:rsid w:val="0063613E"/>
    <w:rsid w:val="006367F8"/>
    <w:rsid w:val="006370FF"/>
    <w:rsid w:val="00637A16"/>
    <w:rsid w:val="0064158D"/>
    <w:rsid w:val="006421AF"/>
    <w:rsid w:val="006428CB"/>
    <w:rsid w:val="00643D2D"/>
    <w:rsid w:val="0064502A"/>
    <w:rsid w:val="006479A5"/>
    <w:rsid w:val="00650639"/>
    <w:rsid w:val="006524DC"/>
    <w:rsid w:val="0065484B"/>
    <w:rsid w:val="006550E8"/>
    <w:rsid w:val="006551C6"/>
    <w:rsid w:val="0065520A"/>
    <w:rsid w:val="0065575B"/>
    <w:rsid w:val="00656598"/>
    <w:rsid w:val="00656673"/>
    <w:rsid w:val="00656EC8"/>
    <w:rsid w:val="00657DB4"/>
    <w:rsid w:val="00657FBF"/>
    <w:rsid w:val="0066142B"/>
    <w:rsid w:val="00663963"/>
    <w:rsid w:val="006642C7"/>
    <w:rsid w:val="00664C4D"/>
    <w:rsid w:val="00664CBF"/>
    <w:rsid w:val="00665E7E"/>
    <w:rsid w:val="00665F5E"/>
    <w:rsid w:val="00666C33"/>
    <w:rsid w:val="00666CF4"/>
    <w:rsid w:val="00666FC3"/>
    <w:rsid w:val="006724B8"/>
    <w:rsid w:val="00673374"/>
    <w:rsid w:val="0067386C"/>
    <w:rsid w:val="00673A2F"/>
    <w:rsid w:val="00675826"/>
    <w:rsid w:val="00677154"/>
    <w:rsid w:val="0068102D"/>
    <w:rsid w:val="00681109"/>
    <w:rsid w:val="00681B41"/>
    <w:rsid w:val="006821FC"/>
    <w:rsid w:val="00682897"/>
    <w:rsid w:val="006838F8"/>
    <w:rsid w:val="006840F5"/>
    <w:rsid w:val="00684D87"/>
    <w:rsid w:val="00690C59"/>
    <w:rsid w:val="0069193F"/>
    <w:rsid w:val="00692BF3"/>
    <w:rsid w:val="0069311F"/>
    <w:rsid w:val="00694082"/>
    <w:rsid w:val="006957DC"/>
    <w:rsid w:val="00696FD2"/>
    <w:rsid w:val="00697568"/>
    <w:rsid w:val="00697E19"/>
    <w:rsid w:val="006A1567"/>
    <w:rsid w:val="006A1DA5"/>
    <w:rsid w:val="006A246E"/>
    <w:rsid w:val="006A3F9F"/>
    <w:rsid w:val="006A53CE"/>
    <w:rsid w:val="006A72BC"/>
    <w:rsid w:val="006A7C03"/>
    <w:rsid w:val="006B0B5F"/>
    <w:rsid w:val="006B1572"/>
    <w:rsid w:val="006B2655"/>
    <w:rsid w:val="006B3E6E"/>
    <w:rsid w:val="006B4353"/>
    <w:rsid w:val="006B4742"/>
    <w:rsid w:val="006B49A6"/>
    <w:rsid w:val="006B5520"/>
    <w:rsid w:val="006B55F2"/>
    <w:rsid w:val="006B5EA8"/>
    <w:rsid w:val="006C57D8"/>
    <w:rsid w:val="006C6326"/>
    <w:rsid w:val="006C6377"/>
    <w:rsid w:val="006C6D68"/>
    <w:rsid w:val="006C7037"/>
    <w:rsid w:val="006C74FD"/>
    <w:rsid w:val="006D0450"/>
    <w:rsid w:val="006D0DF8"/>
    <w:rsid w:val="006D21D6"/>
    <w:rsid w:val="006D26FD"/>
    <w:rsid w:val="006D5E5F"/>
    <w:rsid w:val="006D6C03"/>
    <w:rsid w:val="006D7AB8"/>
    <w:rsid w:val="006E3300"/>
    <w:rsid w:val="006E398C"/>
    <w:rsid w:val="006E49B2"/>
    <w:rsid w:val="006E5C74"/>
    <w:rsid w:val="006E6408"/>
    <w:rsid w:val="006E6EC4"/>
    <w:rsid w:val="006E7773"/>
    <w:rsid w:val="006E77C0"/>
    <w:rsid w:val="006E7C01"/>
    <w:rsid w:val="006E7CD3"/>
    <w:rsid w:val="006F139B"/>
    <w:rsid w:val="006F2ED3"/>
    <w:rsid w:val="006F37C6"/>
    <w:rsid w:val="006F3FD3"/>
    <w:rsid w:val="006F494C"/>
    <w:rsid w:val="006F4DD0"/>
    <w:rsid w:val="006F69CB"/>
    <w:rsid w:val="00700933"/>
    <w:rsid w:val="00700D6C"/>
    <w:rsid w:val="0070116E"/>
    <w:rsid w:val="007011E6"/>
    <w:rsid w:val="007038D7"/>
    <w:rsid w:val="00706B10"/>
    <w:rsid w:val="0070784A"/>
    <w:rsid w:val="007100C0"/>
    <w:rsid w:val="00713420"/>
    <w:rsid w:val="00713866"/>
    <w:rsid w:val="00715FCB"/>
    <w:rsid w:val="007179FF"/>
    <w:rsid w:val="007273E0"/>
    <w:rsid w:val="007279E0"/>
    <w:rsid w:val="00727FF9"/>
    <w:rsid w:val="007311EB"/>
    <w:rsid w:val="007312DD"/>
    <w:rsid w:val="00733B92"/>
    <w:rsid w:val="007354A0"/>
    <w:rsid w:val="007367DD"/>
    <w:rsid w:val="00741942"/>
    <w:rsid w:val="00743634"/>
    <w:rsid w:val="00744050"/>
    <w:rsid w:val="0074470C"/>
    <w:rsid w:val="007455F2"/>
    <w:rsid w:val="00745739"/>
    <w:rsid w:val="00746C35"/>
    <w:rsid w:val="00750DB4"/>
    <w:rsid w:val="00750F2C"/>
    <w:rsid w:val="007537BE"/>
    <w:rsid w:val="00753A90"/>
    <w:rsid w:val="0075586F"/>
    <w:rsid w:val="00757A57"/>
    <w:rsid w:val="007604C1"/>
    <w:rsid w:val="007607B6"/>
    <w:rsid w:val="0076349D"/>
    <w:rsid w:val="007648A1"/>
    <w:rsid w:val="007656D1"/>
    <w:rsid w:val="00765A66"/>
    <w:rsid w:val="00765E6B"/>
    <w:rsid w:val="00766C2E"/>
    <w:rsid w:val="0076769A"/>
    <w:rsid w:val="00770153"/>
    <w:rsid w:val="00770922"/>
    <w:rsid w:val="00771A63"/>
    <w:rsid w:val="00771F6F"/>
    <w:rsid w:val="00773F1F"/>
    <w:rsid w:val="007745CC"/>
    <w:rsid w:val="00774CB3"/>
    <w:rsid w:val="00777E02"/>
    <w:rsid w:val="00781D04"/>
    <w:rsid w:val="0078317E"/>
    <w:rsid w:val="007834A4"/>
    <w:rsid w:val="00783939"/>
    <w:rsid w:val="00783F1F"/>
    <w:rsid w:val="007840F5"/>
    <w:rsid w:val="00784441"/>
    <w:rsid w:val="007863F1"/>
    <w:rsid w:val="00786CBA"/>
    <w:rsid w:val="00787017"/>
    <w:rsid w:val="0078734F"/>
    <w:rsid w:val="0078761B"/>
    <w:rsid w:val="0078788B"/>
    <w:rsid w:val="00787DF7"/>
    <w:rsid w:val="00790019"/>
    <w:rsid w:val="00790A22"/>
    <w:rsid w:val="007911C8"/>
    <w:rsid w:val="00791269"/>
    <w:rsid w:val="00791B12"/>
    <w:rsid w:val="0079341E"/>
    <w:rsid w:val="007942B1"/>
    <w:rsid w:val="00796E6F"/>
    <w:rsid w:val="00797909"/>
    <w:rsid w:val="007A02C2"/>
    <w:rsid w:val="007A1487"/>
    <w:rsid w:val="007A17F5"/>
    <w:rsid w:val="007A4AED"/>
    <w:rsid w:val="007A5AEE"/>
    <w:rsid w:val="007A79FC"/>
    <w:rsid w:val="007B2097"/>
    <w:rsid w:val="007B22E2"/>
    <w:rsid w:val="007B3E7C"/>
    <w:rsid w:val="007B425E"/>
    <w:rsid w:val="007B461A"/>
    <w:rsid w:val="007B4C67"/>
    <w:rsid w:val="007B553E"/>
    <w:rsid w:val="007B6E24"/>
    <w:rsid w:val="007C1D1D"/>
    <w:rsid w:val="007C225A"/>
    <w:rsid w:val="007C2D59"/>
    <w:rsid w:val="007C418F"/>
    <w:rsid w:val="007C5250"/>
    <w:rsid w:val="007C7D45"/>
    <w:rsid w:val="007D02BA"/>
    <w:rsid w:val="007D0317"/>
    <w:rsid w:val="007D09FD"/>
    <w:rsid w:val="007D11C4"/>
    <w:rsid w:val="007D14F1"/>
    <w:rsid w:val="007D1BE4"/>
    <w:rsid w:val="007D238A"/>
    <w:rsid w:val="007D297F"/>
    <w:rsid w:val="007D33B2"/>
    <w:rsid w:val="007D3A7E"/>
    <w:rsid w:val="007D3F4F"/>
    <w:rsid w:val="007D496B"/>
    <w:rsid w:val="007D7059"/>
    <w:rsid w:val="007D719B"/>
    <w:rsid w:val="007E0384"/>
    <w:rsid w:val="007E0681"/>
    <w:rsid w:val="007E0721"/>
    <w:rsid w:val="007E1161"/>
    <w:rsid w:val="007E1F82"/>
    <w:rsid w:val="007E22A5"/>
    <w:rsid w:val="007E2857"/>
    <w:rsid w:val="007E29DB"/>
    <w:rsid w:val="007E56B3"/>
    <w:rsid w:val="007E734F"/>
    <w:rsid w:val="007E7651"/>
    <w:rsid w:val="007F06B8"/>
    <w:rsid w:val="007F17F4"/>
    <w:rsid w:val="007F2739"/>
    <w:rsid w:val="007F371A"/>
    <w:rsid w:val="007F4E53"/>
    <w:rsid w:val="007F4F24"/>
    <w:rsid w:val="007F5260"/>
    <w:rsid w:val="007F617B"/>
    <w:rsid w:val="007F7DA5"/>
    <w:rsid w:val="00800956"/>
    <w:rsid w:val="00800A01"/>
    <w:rsid w:val="00801063"/>
    <w:rsid w:val="00801D27"/>
    <w:rsid w:val="0080297C"/>
    <w:rsid w:val="00802B8F"/>
    <w:rsid w:val="00802C78"/>
    <w:rsid w:val="00802E20"/>
    <w:rsid w:val="00803301"/>
    <w:rsid w:val="00803600"/>
    <w:rsid w:val="008045D7"/>
    <w:rsid w:val="0080534E"/>
    <w:rsid w:val="00805999"/>
    <w:rsid w:val="0081042E"/>
    <w:rsid w:val="00810544"/>
    <w:rsid w:val="00810850"/>
    <w:rsid w:val="00812079"/>
    <w:rsid w:val="00813255"/>
    <w:rsid w:val="00813312"/>
    <w:rsid w:val="00814F5B"/>
    <w:rsid w:val="008150F2"/>
    <w:rsid w:val="00815C75"/>
    <w:rsid w:val="00815E19"/>
    <w:rsid w:val="00816222"/>
    <w:rsid w:val="00816F65"/>
    <w:rsid w:val="0082105C"/>
    <w:rsid w:val="0082174F"/>
    <w:rsid w:val="00821A02"/>
    <w:rsid w:val="00821DD9"/>
    <w:rsid w:val="00822171"/>
    <w:rsid w:val="0082253F"/>
    <w:rsid w:val="00822DE9"/>
    <w:rsid w:val="00825D11"/>
    <w:rsid w:val="00826423"/>
    <w:rsid w:val="008277B6"/>
    <w:rsid w:val="0083037A"/>
    <w:rsid w:val="00830A1C"/>
    <w:rsid w:val="00830DAE"/>
    <w:rsid w:val="00830F0A"/>
    <w:rsid w:val="00833B04"/>
    <w:rsid w:val="00834457"/>
    <w:rsid w:val="008349C9"/>
    <w:rsid w:val="00834C85"/>
    <w:rsid w:val="00834D00"/>
    <w:rsid w:val="008367CA"/>
    <w:rsid w:val="00836BA6"/>
    <w:rsid w:val="008371F9"/>
    <w:rsid w:val="00837CAE"/>
    <w:rsid w:val="0084182B"/>
    <w:rsid w:val="00841EDD"/>
    <w:rsid w:val="00842F69"/>
    <w:rsid w:val="00844071"/>
    <w:rsid w:val="00845006"/>
    <w:rsid w:val="0084637B"/>
    <w:rsid w:val="00847D57"/>
    <w:rsid w:val="00850792"/>
    <w:rsid w:val="00851084"/>
    <w:rsid w:val="00851864"/>
    <w:rsid w:val="00851AC3"/>
    <w:rsid w:val="00851EF0"/>
    <w:rsid w:val="008524FD"/>
    <w:rsid w:val="00852C64"/>
    <w:rsid w:val="00853860"/>
    <w:rsid w:val="00853FA6"/>
    <w:rsid w:val="008540D5"/>
    <w:rsid w:val="00854DFA"/>
    <w:rsid w:val="00854F92"/>
    <w:rsid w:val="0085601D"/>
    <w:rsid w:val="008611FF"/>
    <w:rsid w:val="00861C82"/>
    <w:rsid w:val="008639A3"/>
    <w:rsid w:val="008657AC"/>
    <w:rsid w:val="00870966"/>
    <w:rsid w:val="00870DDB"/>
    <w:rsid w:val="008715E6"/>
    <w:rsid w:val="00871AFA"/>
    <w:rsid w:val="00872813"/>
    <w:rsid w:val="0087299E"/>
    <w:rsid w:val="00872A1A"/>
    <w:rsid w:val="008730F1"/>
    <w:rsid w:val="008731E6"/>
    <w:rsid w:val="00873556"/>
    <w:rsid w:val="00873953"/>
    <w:rsid w:val="00875838"/>
    <w:rsid w:val="00877792"/>
    <w:rsid w:val="00881E1A"/>
    <w:rsid w:val="008827D0"/>
    <w:rsid w:val="008836C9"/>
    <w:rsid w:val="0088499D"/>
    <w:rsid w:val="00884E5E"/>
    <w:rsid w:val="00885F82"/>
    <w:rsid w:val="00886D07"/>
    <w:rsid w:val="008870B7"/>
    <w:rsid w:val="00890E40"/>
    <w:rsid w:val="00890E8A"/>
    <w:rsid w:val="00891948"/>
    <w:rsid w:val="00891BB3"/>
    <w:rsid w:val="00893B9A"/>
    <w:rsid w:val="008947FB"/>
    <w:rsid w:val="00894D4E"/>
    <w:rsid w:val="0089567A"/>
    <w:rsid w:val="0089591D"/>
    <w:rsid w:val="008959BD"/>
    <w:rsid w:val="00895E73"/>
    <w:rsid w:val="00896572"/>
    <w:rsid w:val="00897674"/>
    <w:rsid w:val="008A13BD"/>
    <w:rsid w:val="008A2A8E"/>
    <w:rsid w:val="008A436B"/>
    <w:rsid w:val="008A5A1F"/>
    <w:rsid w:val="008A7311"/>
    <w:rsid w:val="008B2BE0"/>
    <w:rsid w:val="008B36E9"/>
    <w:rsid w:val="008B438B"/>
    <w:rsid w:val="008B648F"/>
    <w:rsid w:val="008B6CCB"/>
    <w:rsid w:val="008B72AA"/>
    <w:rsid w:val="008C3A45"/>
    <w:rsid w:val="008C6FE5"/>
    <w:rsid w:val="008C7CEF"/>
    <w:rsid w:val="008D027A"/>
    <w:rsid w:val="008D06D8"/>
    <w:rsid w:val="008D0A60"/>
    <w:rsid w:val="008D1708"/>
    <w:rsid w:val="008D4719"/>
    <w:rsid w:val="008D4F14"/>
    <w:rsid w:val="008D66CD"/>
    <w:rsid w:val="008E206B"/>
    <w:rsid w:val="008E2556"/>
    <w:rsid w:val="008E3AC4"/>
    <w:rsid w:val="008E3BF9"/>
    <w:rsid w:val="008E6235"/>
    <w:rsid w:val="008E62D7"/>
    <w:rsid w:val="008E65DF"/>
    <w:rsid w:val="008E6EBD"/>
    <w:rsid w:val="008E76CF"/>
    <w:rsid w:val="008F1590"/>
    <w:rsid w:val="008F1A0C"/>
    <w:rsid w:val="008F2975"/>
    <w:rsid w:val="008F38B1"/>
    <w:rsid w:val="008F3AF7"/>
    <w:rsid w:val="008F3DE6"/>
    <w:rsid w:val="008F4B37"/>
    <w:rsid w:val="008F4EED"/>
    <w:rsid w:val="008F5FFA"/>
    <w:rsid w:val="008F6D57"/>
    <w:rsid w:val="008F7B1D"/>
    <w:rsid w:val="008F7FAC"/>
    <w:rsid w:val="00904053"/>
    <w:rsid w:val="00906A68"/>
    <w:rsid w:val="00906CD4"/>
    <w:rsid w:val="00907AFA"/>
    <w:rsid w:val="00907C3B"/>
    <w:rsid w:val="00910DDB"/>
    <w:rsid w:val="00911633"/>
    <w:rsid w:val="00913445"/>
    <w:rsid w:val="00913C10"/>
    <w:rsid w:val="00914738"/>
    <w:rsid w:val="0091605D"/>
    <w:rsid w:val="0091689C"/>
    <w:rsid w:val="00917639"/>
    <w:rsid w:val="0092041A"/>
    <w:rsid w:val="00920CA1"/>
    <w:rsid w:val="00921094"/>
    <w:rsid w:val="00926A8F"/>
    <w:rsid w:val="00926EE4"/>
    <w:rsid w:val="009351D0"/>
    <w:rsid w:val="0093542D"/>
    <w:rsid w:val="009356C9"/>
    <w:rsid w:val="009359B7"/>
    <w:rsid w:val="00936439"/>
    <w:rsid w:val="00936CFE"/>
    <w:rsid w:val="00936FD6"/>
    <w:rsid w:val="009403A8"/>
    <w:rsid w:val="00940D0D"/>
    <w:rsid w:val="00941D05"/>
    <w:rsid w:val="009430EC"/>
    <w:rsid w:val="009442BC"/>
    <w:rsid w:val="009442DD"/>
    <w:rsid w:val="00944569"/>
    <w:rsid w:val="00944C23"/>
    <w:rsid w:val="00945987"/>
    <w:rsid w:val="00947409"/>
    <w:rsid w:val="009504D8"/>
    <w:rsid w:val="00954D71"/>
    <w:rsid w:val="0095522E"/>
    <w:rsid w:val="00956314"/>
    <w:rsid w:val="00956E4A"/>
    <w:rsid w:val="00957D53"/>
    <w:rsid w:val="00957D56"/>
    <w:rsid w:val="009606DB"/>
    <w:rsid w:val="00960973"/>
    <w:rsid w:val="00961024"/>
    <w:rsid w:val="00962356"/>
    <w:rsid w:val="00962DB0"/>
    <w:rsid w:val="00963083"/>
    <w:rsid w:val="0096482D"/>
    <w:rsid w:val="00965567"/>
    <w:rsid w:val="009655A6"/>
    <w:rsid w:val="009655DA"/>
    <w:rsid w:val="0097066B"/>
    <w:rsid w:val="00970CA3"/>
    <w:rsid w:val="009711B4"/>
    <w:rsid w:val="009718F0"/>
    <w:rsid w:val="00971BDF"/>
    <w:rsid w:val="009740B8"/>
    <w:rsid w:val="0097662D"/>
    <w:rsid w:val="00980CEF"/>
    <w:rsid w:val="00980EA0"/>
    <w:rsid w:val="0098165C"/>
    <w:rsid w:val="0098260C"/>
    <w:rsid w:val="0098274B"/>
    <w:rsid w:val="00984EF1"/>
    <w:rsid w:val="00985103"/>
    <w:rsid w:val="00985D4C"/>
    <w:rsid w:val="0099057E"/>
    <w:rsid w:val="00990F0C"/>
    <w:rsid w:val="00992A5C"/>
    <w:rsid w:val="00993233"/>
    <w:rsid w:val="00993B32"/>
    <w:rsid w:val="00993C40"/>
    <w:rsid w:val="009943CA"/>
    <w:rsid w:val="00995EC2"/>
    <w:rsid w:val="0099653C"/>
    <w:rsid w:val="00996A63"/>
    <w:rsid w:val="00997609"/>
    <w:rsid w:val="00997EBC"/>
    <w:rsid w:val="009A005A"/>
    <w:rsid w:val="009A0D09"/>
    <w:rsid w:val="009A2016"/>
    <w:rsid w:val="009A2241"/>
    <w:rsid w:val="009A2891"/>
    <w:rsid w:val="009A326B"/>
    <w:rsid w:val="009A3436"/>
    <w:rsid w:val="009A3EFE"/>
    <w:rsid w:val="009A7BC7"/>
    <w:rsid w:val="009B1A8D"/>
    <w:rsid w:val="009B4078"/>
    <w:rsid w:val="009B4145"/>
    <w:rsid w:val="009B5532"/>
    <w:rsid w:val="009B674E"/>
    <w:rsid w:val="009B696B"/>
    <w:rsid w:val="009B6B04"/>
    <w:rsid w:val="009B6DFD"/>
    <w:rsid w:val="009B7062"/>
    <w:rsid w:val="009C4112"/>
    <w:rsid w:val="009C4C69"/>
    <w:rsid w:val="009C4F2D"/>
    <w:rsid w:val="009C50B9"/>
    <w:rsid w:val="009C53B7"/>
    <w:rsid w:val="009C599B"/>
    <w:rsid w:val="009C737D"/>
    <w:rsid w:val="009C7F8F"/>
    <w:rsid w:val="009D37DD"/>
    <w:rsid w:val="009D3A8D"/>
    <w:rsid w:val="009D3AF1"/>
    <w:rsid w:val="009D5F03"/>
    <w:rsid w:val="009D65C4"/>
    <w:rsid w:val="009D7894"/>
    <w:rsid w:val="009E0316"/>
    <w:rsid w:val="009E065D"/>
    <w:rsid w:val="009E0741"/>
    <w:rsid w:val="009E33CA"/>
    <w:rsid w:val="009E3664"/>
    <w:rsid w:val="009E6341"/>
    <w:rsid w:val="009E6639"/>
    <w:rsid w:val="009F0503"/>
    <w:rsid w:val="009F0CF9"/>
    <w:rsid w:val="009F1303"/>
    <w:rsid w:val="009F2981"/>
    <w:rsid w:val="009F3817"/>
    <w:rsid w:val="009F3E7F"/>
    <w:rsid w:val="009F614B"/>
    <w:rsid w:val="00A003A8"/>
    <w:rsid w:val="00A0105A"/>
    <w:rsid w:val="00A011B5"/>
    <w:rsid w:val="00A02C78"/>
    <w:rsid w:val="00A02C9A"/>
    <w:rsid w:val="00A052C3"/>
    <w:rsid w:val="00A05A06"/>
    <w:rsid w:val="00A074E5"/>
    <w:rsid w:val="00A07819"/>
    <w:rsid w:val="00A11B5E"/>
    <w:rsid w:val="00A11EB3"/>
    <w:rsid w:val="00A131B8"/>
    <w:rsid w:val="00A14022"/>
    <w:rsid w:val="00A150A3"/>
    <w:rsid w:val="00A152A6"/>
    <w:rsid w:val="00A15DDE"/>
    <w:rsid w:val="00A17F3A"/>
    <w:rsid w:val="00A21C25"/>
    <w:rsid w:val="00A2277A"/>
    <w:rsid w:val="00A23744"/>
    <w:rsid w:val="00A23ED6"/>
    <w:rsid w:val="00A240A2"/>
    <w:rsid w:val="00A3087F"/>
    <w:rsid w:val="00A30A0B"/>
    <w:rsid w:val="00A31A8B"/>
    <w:rsid w:val="00A32A42"/>
    <w:rsid w:val="00A335AA"/>
    <w:rsid w:val="00A336AB"/>
    <w:rsid w:val="00A34AD2"/>
    <w:rsid w:val="00A362EE"/>
    <w:rsid w:val="00A42A54"/>
    <w:rsid w:val="00A4315A"/>
    <w:rsid w:val="00A43FE8"/>
    <w:rsid w:val="00A45A66"/>
    <w:rsid w:val="00A4605D"/>
    <w:rsid w:val="00A47F65"/>
    <w:rsid w:val="00A50A57"/>
    <w:rsid w:val="00A50CBD"/>
    <w:rsid w:val="00A55B5F"/>
    <w:rsid w:val="00A56118"/>
    <w:rsid w:val="00A578EC"/>
    <w:rsid w:val="00A578EE"/>
    <w:rsid w:val="00A62958"/>
    <w:rsid w:val="00A63D2A"/>
    <w:rsid w:val="00A63F08"/>
    <w:rsid w:val="00A6401F"/>
    <w:rsid w:val="00A642A0"/>
    <w:rsid w:val="00A64BF9"/>
    <w:rsid w:val="00A6586F"/>
    <w:rsid w:val="00A66F57"/>
    <w:rsid w:val="00A714E1"/>
    <w:rsid w:val="00A737C0"/>
    <w:rsid w:val="00A73DCE"/>
    <w:rsid w:val="00A74658"/>
    <w:rsid w:val="00A8051A"/>
    <w:rsid w:val="00A80714"/>
    <w:rsid w:val="00A816DD"/>
    <w:rsid w:val="00A83026"/>
    <w:rsid w:val="00A830B4"/>
    <w:rsid w:val="00A8354E"/>
    <w:rsid w:val="00A841B5"/>
    <w:rsid w:val="00A84E73"/>
    <w:rsid w:val="00A8521E"/>
    <w:rsid w:val="00A85B02"/>
    <w:rsid w:val="00A864B8"/>
    <w:rsid w:val="00A864F4"/>
    <w:rsid w:val="00A87226"/>
    <w:rsid w:val="00A90CE3"/>
    <w:rsid w:val="00A95E56"/>
    <w:rsid w:val="00AA06D3"/>
    <w:rsid w:val="00AA094F"/>
    <w:rsid w:val="00AA112E"/>
    <w:rsid w:val="00AA19C6"/>
    <w:rsid w:val="00AA27E0"/>
    <w:rsid w:val="00AA2B41"/>
    <w:rsid w:val="00AA2E2D"/>
    <w:rsid w:val="00AA325C"/>
    <w:rsid w:val="00AA51AC"/>
    <w:rsid w:val="00AA5CA1"/>
    <w:rsid w:val="00AA600B"/>
    <w:rsid w:val="00AA7871"/>
    <w:rsid w:val="00AB11E3"/>
    <w:rsid w:val="00AB2CCD"/>
    <w:rsid w:val="00AB395B"/>
    <w:rsid w:val="00AB3F3B"/>
    <w:rsid w:val="00AB4651"/>
    <w:rsid w:val="00AB4F1E"/>
    <w:rsid w:val="00AB55C6"/>
    <w:rsid w:val="00AB6036"/>
    <w:rsid w:val="00AC016B"/>
    <w:rsid w:val="00AC18B8"/>
    <w:rsid w:val="00AC3BBD"/>
    <w:rsid w:val="00AC3C4C"/>
    <w:rsid w:val="00AC49BF"/>
    <w:rsid w:val="00AC58BF"/>
    <w:rsid w:val="00AC79E2"/>
    <w:rsid w:val="00AD01AC"/>
    <w:rsid w:val="00AD07F8"/>
    <w:rsid w:val="00AD1247"/>
    <w:rsid w:val="00AD1401"/>
    <w:rsid w:val="00AD1BDF"/>
    <w:rsid w:val="00AD2370"/>
    <w:rsid w:val="00AD31BD"/>
    <w:rsid w:val="00AD3BE7"/>
    <w:rsid w:val="00AD4B6D"/>
    <w:rsid w:val="00AD5309"/>
    <w:rsid w:val="00AD6701"/>
    <w:rsid w:val="00AE08B0"/>
    <w:rsid w:val="00AE0948"/>
    <w:rsid w:val="00AE0AEA"/>
    <w:rsid w:val="00AE21B8"/>
    <w:rsid w:val="00AE26E7"/>
    <w:rsid w:val="00AE327C"/>
    <w:rsid w:val="00AE58B1"/>
    <w:rsid w:val="00AF0892"/>
    <w:rsid w:val="00AF1AEC"/>
    <w:rsid w:val="00AF2197"/>
    <w:rsid w:val="00AF2954"/>
    <w:rsid w:val="00AF3889"/>
    <w:rsid w:val="00AF43A8"/>
    <w:rsid w:val="00AF48C9"/>
    <w:rsid w:val="00AF4C4A"/>
    <w:rsid w:val="00AF51FB"/>
    <w:rsid w:val="00AF62FD"/>
    <w:rsid w:val="00AF7DCA"/>
    <w:rsid w:val="00B00790"/>
    <w:rsid w:val="00B00B19"/>
    <w:rsid w:val="00B015F8"/>
    <w:rsid w:val="00B01BE6"/>
    <w:rsid w:val="00B01D47"/>
    <w:rsid w:val="00B03732"/>
    <w:rsid w:val="00B038AD"/>
    <w:rsid w:val="00B0398D"/>
    <w:rsid w:val="00B03AAB"/>
    <w:rsid w:val="00B03B5F"/>
    <w:rsid w:val="00B0557A"/>
    <w:rsid w:val="00B0613E"/>
    <w:rsid w:val="00B07716"/>
    <w:rsid w:val="00B11498"/>
    <w:rsid w:val="00B12047"/>
    <w:rsid w:val="00B13ACE"/>
    <w:rsid w:val="00B13B66"/>
    <w:rsid w:val="00B1522C"/>
    <w:rsid w:val="00B173F1"/>
    <w:rsid w:val="00B20951"/>
    <w:rsid w:val="00B217BE"/>
    <w:rsid w:val="00B22428"/>
    <w:rsid w:val="00B22789"/>
    <w:rsid w:val="00B23D9E"/>
    <w:rsid w:val="00B27778"/>
    <w:rsid w:val="00B27B7B"/>
    <w:rsid w:val="00B304E2"/>
    <w:rsid w:val="00B316F3"/>
    <w:rsid w:val="00B3191C"/>
    <w:rsid w:val="00B32690"/>
    <w:rsid w:val="00B33EDD"/>
    <w:rsid w:val="00B348E6"/>
    <w:rsid w:val="00B3668D"/>
    <w:rsid w:val="00B3692C"/>
    <w:rsid w:val="00B36B49"/>
    <w:rsid w:val="00B37C13"/>
    <w:rsid w:val="00B407ED"/>
    <w:rsid w:val="00B41D89"/>
    <w:rsid w:val="00B430C4"/>
    <w:rsid w:val="00B447CC"/>
    <w:rsid w:val="00B45046"/>
    <w:rsid w:val="00B4528A"/>
    <w:rsid w:val="00B45533"/>
    <w:rsid w:val="00B46B04"/>
    <w:rsid w:val="00B514B8"/>
    <w:rsid w:val="00B515F1"/>
    <w:rsid w:val="00B51DB3"/>
    <w:rsid w:val="00B52FF6"/>
    <w:rsid w:val="00B56243"/>
    <w:rsid w:val="00B57B6A"/>
    <w:rsid w:val="00B60EF2"/>
    <w:rsid w:val="00B625FB"/>
    <w:rsid w:val="00B651B6"/>
    <w:rsid w:val="00B6566F"/>
    <w:rsid w:val="00B65703"/>
    <w:rsid w:val="00B711A1"/>
    <w:rsid w:val="00B72CB2"/>
    <w:rsid w:val="00B75406"/>
    <w:rsid w:val="00B757C7"/>
    <w:rsid w:val="00B76623"/>
    <w:rsid w:val="00B767C9"/>
    <w:rsid w:val="00B76B53"/>
    <w:rsid w:val="00B76C01"/>
    <w:rsid w:val="00B76C07"/>
    <w:rsid w:val="00B772CC"/>
    <w:rsid w:val="00B77C68"/>
    <w:rsid w:val="00B818A9"/>
    <w:rsid w:val="00B82730"/>
    <w:rsid w:val="00B8276F"/>
    <w:rsid w:val="00B85ADC"/>
    <w:rsid w:val="00B86A45"/>
    <w:rsid w:val="00B8731B"/>
    <w:rsid w:val="00B877FD"/>
    <w:rsid w:val="00B87B88"/>
    <w:rsid w:val="00B95168"/>
    <w:rsid w:val="00B973A5"/>
    <w:rsid w:val="00B97E63"/>
    <w:rsid w:val="00BA0847"/>
    <w:rsid w:val="00BA30CC"/>
    <w:rsid w:val="00BA3485"/>
    <w:rsid w:val="00BA384A"/>
    <w:rsid w:val="00BA44BB"/>
    <w:rsid w:val="00BA57A9"/>
    <w:rsid w:val="00BA6492"/>
    <w:rsid w:val="00BA7A5A"/>
    <w:rsid w:val="00BB0624"/>
    <w:rsid w:val="00BB30BD"/>
    <w:rsid w:val="00BB314B"/>
    <w:rsid w:val="00BB37FD"/>
    <w:rsid w:val="00BB4653"/>
    <w:rsid w:val="00BB55DA"/>
    <w:rsid w:val="00BB5C2E"/>
    <w:rsid w:val="00BB71D9"/>
    <w:rsid w:val="00BB7435"/>
    <w:rsid w:val="00BB7A5A"/>
    <w:rsid w:val="00BC09A8"/>
    <w:rsid w:val="00BC0B96"/>
    <w:rsid w:val="00BC0F8A"/>
    <w:rsid w:val="00BC294C"/>
    <w:rsid w:val="00BC2B13"/>
    <w:rsid w:val="00BC5792"/>
    <w:rsid w:val="00BC6DAA"/>
    <w:rsid w:val="00BC7040"/>
    <w:rsid w:val="00BC7DDC"/>
    <w:rsid w:val="00BD0657"/>
    <w:rsid w:val="00BD0764"/>
    <w:rsid w:val="00BD0CEC"/>
    <w:rsid w:val="00BD162C"/>
    <w:rsid w:val="00BD235A"/>
    <w:rsid w:val="00BD3B36"/>
    <w:rsid w:val="00BD5B83"/>
    <w:rsid w:val="00BD7F69"/>
    <w:rsid w:val="00BE27EE"/>
    <w:rsid w:val="00BE2BAB"/>
    <w:rsid w:val="00BE3C2F"/>
    <w:rsid w:val="00BE5571"/>
    <w:rsid w:val="00BE7629"/>
    <w:rsid w:val="00BF0B90"/>
    <w:rsid w:val="00BF1009"/>
    <w:rsid w:val="00BF1832"/>
    <w:rsid w:val="00BF1CAD"/>
    <w:rsid w:val="00BF2248"/>
    <w:rsid w:val="00BF23A5"/>
    <w:rsid w:val="00BF2863"/>
    <w:rsid w:val="00BF2EC3"/>
    <w:rsid w:val="00BF3D5F"/>
    <w:rsid w:val="00BF4C11"/>
    <w:rsid w:val="00BF7AF6"/>
    <w:rsid w:val="00BF7EA0"/>
    <w:rsid w:val="00C00697"/>
    <w:rsid w:val="00C00A95"/>
    <w:rsid w:val="00C0248D"/>
    <w:rsid w:val="00C02E71"/>
    <w:rsid w:val="00C0333F"/>
    <w:rsid w:val="00C03D0D"/>
    <w:rsid w:val="00C05543"/>
    <w:rsid w:val="00C056ED"/>
    <w:rsid w:val="00C06AEA"/>
    <w:rsid w:val="00C076FE"/>
    <w:rsid w:val="00C109C4"/>
    <w:rsid w:val="00C1296E"/>
    <w:rsid w:val="00C131B5"/>
    <w:rsid w:val="00C13359"/>
    <w:rsid w:val="00C14B14"/>
    <w:rsid w:val="00C151E9"/>
    <w:rsid w:val="00C158A4"/>
    <w:rsid w:val="00C173F1"/>
    <w:rsid w:val="00C17C32"/>
    <w:rsid w:val="00C17ECC"/>
    <w:rsid w:val="00C21420"/>
    <w:rsid w:val="00C22081"/>
    <w:rsid w:val="00C2327E"/>
    <w:rsid w:val="00C237E0"/>
    <w:rsid w:val="00C23A29"/>
    <w:rsid w:val="00C27011"/>
    <w:rsid w:val="00C275C0"/>
    <w:rsid w:val="00C27727"/>
    <w:rsid w:val="00C31979"/>
    <w:rsid w:val="00C33DB4"/>
    <w:rsid w:val="00C34069"/>
    <w:rsid w:val="00C349D1"/>
    <w:rsid w:val="00C35A25"/>
    <w:rsid w:val="00C36A73"/>
    <w:rsid w:val="00C3744A"/>
    <w:rsid w:val="00C40EEE"/>
    <w:rsid w:val="00C43536"/>
    <w:rsid w:val="00C444DF"/>
    <w:rsid w:val="00C4651A"/>
    <w:rsid w:val="00C505D3"/>
    <w:rsid w:val="00C520FF"/>
    <w:rsid w:val="00C524FE"/>
    <w:rsid w:val="00C548DD"/>
    <w:rsid w:val="00C556EA"/>
    <w:rsid w:val="00C558C6"/>
    <w:rsid w:val="00C57470"/>
    <w:rsid w:val="00C6128F"/>
    <w:rsid w:val="00C624BF"/>
    <w:rsid w:val="00C6313B"/>
    <w:rsid w:val="00C63CA3"/>
    <w:rsid w:val="00C6525B"/>
    <w:rsid w:val="00C66A70"/>
    <w:rsid w:val="00C670AD"/>
    <w:rsid w:val="00C67204"/>
    <w:rsid w:val="00C701EE"/>
    <w:rsid w:val="00C712D4"/>
    <w:rsid w:val="00C73230"/>
    <w:rsid w:val="00C74BB7"/>
    <w:rsid w:val="00C75D41"/>
    <w:rsid w:val="00C75E01"/>
    <w:rsid w:val="00C7604A"/>
    <w:rsid w:val="00C765AE"/>
    <w:rsid w:val="00C76CBB"/>
    <w:rsid w:val="00C77586"/>
    <w:rsid w:val="00C77A24"/>
    <w:rsid w:val="00C80036"/>
    <w:rsid w:val="00C80372"/>
    <w:rsid w:val="00C81434"/>
    <w:rsid w:val="00C81829"/>
    <w:rsid w:val="00C830C0"/>
    <w:rsid w:val="00C8426C"/>
    <w:rsid w:val="00C85AA1"/>
    <w:rsid w:val="00C85BC4"/>
    <w:rsid w:val="00C865A0"/>
    <w:rsid w:val="00C875C5"/>
    <w:rsid w:val="00C9303F"/>
    <w:rsid w:val="00C93734"/>
    <w:rsid w:val="00C9407E"/>
    <w:rsid w:val="00C954D2"/>
    <w:rsid w:val="00C961D9"/>
    <w:rsid w:val="00C970E2"/>
    <w:rsid w:val="00C97909"/>
    <w:rsid w:val="00CA02E3"/>
    <w:rsid w:val="00CA354D"/>
    <w:rsid w:val="00CA424A"/>
    <w:rsid w:val="00CA470B"/>
    <w:rsid w:val="00CA4979"/>
    <w:rsid w:val="00CA5D57"/>
    <w:rsid w:val="00CB13B9"/>
    <w:rsid w:val="00CB1590"/>
    <w:rsid w:val="00CB4BF5"/>
    <w:rsid w:val="00CB65F1"/>
    <w:rsid w:val="00CC1659"/>
    <w:rsid w:val="00CC1D58"/>
    <w:rsid w:val="00CC1E72"/>
    <w:rsid w:val="00CC29DC"/>
    <w:rsid w:val="00CC3688"/>
    <w:rsid w:val="00CC3E0F"/>
    <w:rsid w:val="00CC4CAB"/>
    <w:rsid w:val="00CC6D45"/>
    <w:rsid w:val="00CC77E6"/>
    <w:rsid w:val="00CC7C46"/>
    <w:rsid w:val="00CD18F8"/>
    <w:rsid w:val="00CD290D"/>
    <w:rsid w:val="00CD45C2"/>
    <w:rsid w:val="00CD4A2C"/>
    <w:rsid w:val="00CD4C81"/>
    <w:rsid w:val="00CD75E1"/>
    <w:rsid w:val="00CE1308"/>
    <w:rsid w:val="00CE1A5D"/>
    <w:rsid w:val="00CE31AD"/>
    <w:rsid w:val="00CE3BEA"/>
    <w:rsid w:val="00CE4AB7"/>
    <w:rsid w:val="00CE702C"/>
    <w:rsid w:val="00CE74D2"/>
    <w:rsid w:val="00CF006C"/>
    <w:rsid w:val="00CF1267"/>
    <w:rsid w:val="00CF1B49"/>
    <w:rsid w:val="00CF331C"/>
    <w:rsid w:val="00CF4986"/>
    <w:rsid w:val="00CF4FC2"/>
    <w:rsid w:val="00CF58BF"/>
    <w:rsid w:val="00CF6E81"/>
    <w:rsid w:val="00CF7175"/>
    <w:rsid w:val="00CF7921"/>
    <w:rsid w:val="00CF7AE1"/>
    <w:rsid w:val="00CF7C70"/>
    <w:rsid w:val="00D008C6"/>
    <w:rsid w:val="00D008D2"/>
    <w:rsid w:val="00D01E7A"/>
    <w:rsid w:val="00D026E3"/>
    <w:rsid w:val="00D04FDD"/>
    <w:rsid w:val="00D050AE"/>
    <w:rsid w:val="00D10BB4"/>
    <w:rsid w:val="00D112E1"/>
    <w:rsid w:val="00D1168F"/>
    <w:rsid w:val="00D11ECE"/>
    <w:rsid w:val="00D12E66"/>
    <w:rsid w:val="00D13F5A"/>
    <w:rsid w:val="00D15120"/>
    <w:rsid w:val="00D1585F"/>
    <w:rsid w:val="00D16F77"/>
    <w:rsid w:val="00D20815"/>
    <w:rsid w:val="00D2283D"/>
    <w:rsid w:val="00D22B5F"/>
    <w:rsid w:val="00D22D9C"/>
    <w:rsid w:val="00D24567"/>
    <w:rsid w:val="00D24DF9"/>
    <w:rsid w:val="00D26AD1"/>
    <w:rsid w:val="00D27B1D"/>
    <w:rsid w:val="00D306B5"/>
    <w:rsid w:val="00D30874"/>
    <w:rsid w:val="00D31174"/>
    <w:rsid w:val="00D32B3D"/>
    <w:rsid w:val="00D35245"/>
    <w:rsid w:val="00D37A3B"/>
    <w:rsid w:val="00D421CF"/>
    <w:rsid w:val="00D421E2"/>
    <w:rsid w:val="00D435FC"/>
    <w:rsid w:val="00D441AE"/>
    <w:rsid w:val="00D447E0"/>
    <w:rsid w:val="00D47B8F"/>
    <w:rsid w:val="00D47BC9"/>
    <w:rsid w:val="00D50C2D"/>
    <w:rsid w:val="00D52247"/>
    <w:rsid w:val="00D5260C"/>
    <w:rsid w:val="00D53034"/>
    <w:rsid w:val="00D554A5"/>
    <w:rsid w:val="00D6002D"/>
    <w:rsid w:val="00D615BE"/>
    <w:rsid w:val="00D62733"/>
    <w:rsid w:val="00D643D2"/>
    <w:rsid w:val="00D652C3"/>
    <w:rsid w:val="00D660B9"/>
    <w:rsid w:val="00D66C18"/>
    <w:rsid w:val="00D66D1D"/>
    <w:rsid w:val="00D66D5B"/>
    <w:rsid w:val="00D67160"/>
    <w:rsid w:val="00D71613"/>
    <w:rsid w:val="00D71B39"/>
    <w:rsid w:val="00D71E3E"/>
    <w:rsid w:val="00D72CCB"/>
    <w:rsid w:val="00D72F3A"/>
    <w:rsid w:val="00D7331B"/>
    <w:rsid w:val="00D74F15"/>
    <w:rsid w:val="00D7597B"/>
    <w:rsid w:val="00D764A0"/>
    <w:rsid w:val="00D76524"/>
    <w:rsid w:val="00D7683B"/>
    <w:rsid w:val="00D76A52"/>
    <w:rsid w:val="00D777B1"/>
    <w:rsid w:val="00D77E6D"/>
    <w:rsid w:val="00D817BC"/>
    <w:rsid w:val="00D83AD5"/>
    <w:rsid w:val="00D85982"/>
    <w:rsid w:val="00D85C04"/>
    <w:rsid w:val="00D85E80"/>
    <w:rsid w:val="00D87CEC"/>
    <w:rsid w:val="00D90B67"/>
    <w:rsid w:val="00D912DD"/>
    <w:rsid w:val="00D917EE"/>
    <w:rsid w:val="00D92363"/>
    <w:rsid w:val="00D94B02"/>
    <w:rsid w:val="00D9507A"/>
    <w:rsid w:val="00D956D8"/>
    <w:rsid w:val="00D95B39"/>
    <w:rsid w:val="00D968E2"/>
    <w:rsid w:val="00D97606"/>
    <w:rsid w:val="00DA0A9F"/>
    <w:rsid w:val="00DA0E13"/>
    <w:rsid w:val="00DA2F82"/>
    <w:rsid w:val="00DA626D"/>
    <w:rsid w:val="00DA65A0"/>
    <w:rsid w:val="00DA6D73"/>
    <w:rsid w:val="00DA6E73"/>
    <w:rsid w:val="00DA7422"/>
    <w:rsid w:val="00DB17BF"/>
    <w:rsid w:val="00DB1C3C"/>
    <w:rsid w:val="00DB206B"/>
    <w:rsid w:val="00DB2B50"/>
    <w:rsid w:val="00DB389C"/>
    <w:rsid w:val="00DB6C8B"/>
    <w:rsid w:val="00DB756C"/>
    <w:rsid w:val="00DB7AEC"/>
    <w:rsid w:val="00DC2292"/>
    <w:rsid w:val="00DC3242"/>
    <w:rsid w:val="00DC39F5"/>
    <w:rsid w:val="00DC3F8E"/>
    <w:rsid w:val="00DC4775"/>
    <w:rsid w:val="00DC4FB9"/>
    <w:rsid w:val="00DC51D9"/>
    <w:rsid w:val="00DC6F00"/>
    <w:rsid w:val="00DC7ADA"/>
    <w:rsid w:val="00DD0714"/>
    <w:rsid w:val="00DD2F88"/>
    <w:rsid w:val="00DD3381"/>
    <w:rsid w:val="00DD3DA6"/>
    <w:rsid w:val="00DD49D7"/>
    <w:rsid w:val="00DD528B"/>
    <w:rsid w:val="00DD7D1C"/>
    <w:rsid w:val="00DE3054"/>
    <w:rsid w:val="00DE320B"/>
    <w:rsid w:val="00DE3E29"/>
    <w:rsid w:val="00DE4371"/>
    <w:rsid w:val="00DE5DA6"/>
    <w:rsid w:val="00DE6CE0"/>
    <w:rsid w:val="00DF1DE3"/>
    <w:rsid w:val="00DF3D4C"/>
    <w:rsid w:val="00DF423A"/>
    <w:rsid w:val="00DF5030"/>
    <w:rsid w:val="00DF58C5"/>
    <w:rsid w:val="00DF5D51"/>
    <w:rsid w:val="00DF64E0"/>
    <w:rsid w:val="00DF6A9C"/>
    <w:rsid w:val="00DF7837"/>
    <w:rsid w:val="00E0021D"/>
    <w:rsid w:val="00E01A51"/>
    <w:rsid w:val="00E02687"/>
    <w:rsid w:val="00E02B29"/>
    <w:rsid w:val="00E0337A"/>
    <w:rsid w:val="00E03BF6"/>
    <w:rsid w:val="00E05C8A"/>
    <w:rsid w:val="00E06A6D"/>
    <w:rsid w:val="00E06F77"/>
    <w:rsid w:val="00E1029D"/>
    <w:rsid w:val="00E113F5"/>
    <w:rsid w:val="00E1192F"/>
    <w:rsid w:val="00E14AD6"/>
    <w:rsid w:val="00E154FF"/>
    <w:rsid w:val="00E15B09"/>
    <w:rsid w:val="00E163A3"/>
    <w:rsid w:val="00E169C5"/>
    <w:rsid w:val="00E16D37"/>
    <w:rsid w:val="00E16E32"/>
    <w:rsid w:val="00E20826"/>
    <w:rsid w:val="00E20ADD"/>
    <w:rsid w:val="00E2146E"/>
    <w:rsid w:val="00E2152F"/>
    <w:rsid w:val="00E227E1"/>
    <w:rsid w:val="00E227E6"/>
    <w:rsid w:val="00E25960"/>
    <w:rsid w:val="00E26B10"/>
    <w:rsid w:val="00E270DA"/>
    <w:rsid w:val="00E27376"/>
    <w:rsid w:val="00E3089E"/>
    <w:rsid w:val="00E31713"/>
    <w:rsid w:val="00E323C6"/>
    <w:rsid w:val="00E32DF6"/>
    <w:rsid w:val="00E334AC"/>
    <w:rsid w:val="00E33CC8"/>
    <w:rsid w:val="00E33EFA"/>
    <w:rsid w:val="00E33FCC"/>
    <w:rsid w:val="00E34BEC"/>
    <w:rsid w:val="00E35AA5"/>
    <w:rsid w:val="00E35D5B"/>
    <w:rsid w:val="00E36410"/>
    <w:rsid w:val="00E36D9D"/>
    <w:rsid w:val="00E3786C"/>
    <w:rsid w:val="00E41DC2"/>
    <w:rsid w:val="00E44629"/>
    <w:rsid w:val="00E4463A"/>
    <w:rsid w:val="00E46965"/>
    <w:rsid w:val="00E5141D"/>
    <w:rsid w:val="00E52F74"/>
    <w:rsid w:val="00E53863"/>
    <w:rsid w:val="00E53AD6"/>
    <w:rsid w:val="00E61301"/>
    <w:rsid w:val="00E61761"/>
    <w:rsid w:val="00E649BD"/>
    <w:rsid w:val="00E64C88"/>
    <w:rsid w:val="00E704A1"/>
    <w:rsid w:val="00E70A41"/>
    <w:rsid w:val="00E70B8C"/>
    <w:rsid w:val="00E70FEF"/>
    <w:rsid w:val="00E71855"/>
    <w:rsid w:val="00E71E0C"/>
    <w:rsid w:val="00E75328"/>
    <w:rsid w:val="00E75476"/>
    <w:rsid w:val="00E75BD8"/>
    <w:rsid w:val="00E8194E"/>
    <w:rsid w:val="00E8203C"/>
    <w:rsid w:val="00E82AAD"/>
    <w:rsid w:val="00E84DD8"/>
    <w:rsid w:val="00E855DE"/>
    <w:rsid w:val="00E87748"/>
    <w:rsid w:val="00E90ECE"/>
    <w:rsid w:val="00E923E6"/>
    <w:rsid w:val="00E94EB1"/>
    <w:rsid w:val="00E96791"/>
    <w:rsid w:val="00E973B5"/>
    <w:rsid w:val="00EA1917"/>
    <w:rsid w:val="00EA1FC0"/>
    <w:rsid w:val="00EA206B"/>
    <w:rsid w:val="00EA3C00"/>
    <w:rsid w:val="00EA42D5"/>
    <w:rsid w:val="00EA437D"/>
    <w:rsid w:val="00EA536F"/>
    <w:rsid w:val="00EA54ED"/>
    <w:rsid w:val="00EA60C9"/>
    <w:rsid w:val="00EA6232"/>
    <w:rsid w:val="00EA6866"/>
    <w:rsid w:val="00EA69A8"/>
    <w:rsid w:val="00EB0322"/>
    <w:rsid w:val="00EB1F1A"/>
    <w:rsid w:val="00EB3656"/>
    <w:rsid w:val="00EB3AF1"/>
    <w:rsid w:val="00EB4D80"/>
    <w:rsid w:val="00EB4F81"/>
    <w:rsid w:val="00EB57D9"/>
    <w:rsid w:val="00EB76CF"/>
    <w:rsid w:val="00EC0774"/>
    <w:rsid w:val="00EC0CDD"/>
    <w:rsid w:val="00EC4054"/>
    <w:rsid w:val="00EC52EE"/>
    <w:rsid w:val="00EC5E44"/>
    <w:rsid w:val="00EC60A2"/>
    <w:rsid w:val="00EC6AE5"/>
    <w:rsid w:val="00EC7515"/>
    <w:rsid w:val="00EC7637"/>
    <w:rsid w:val="00EC79DF"/>
    <w:rsid w:val="00ED17A8"/>
    <w:rsid w:val="00ED2193"/>
    <w:rsid w:val="00ED231A"/>
    <w:rsid w:val="00ED36A0"/>
    <w:rsid w:val="00ED3EA4"/>
    <w:rsid w:val="00ED6C6B"/>
    <w:rsid w:val="00EE08DF"/>
    <w:rsid w:val="00EE0D71"/>
    <w:rsid w:val="00EE0F73"/>
    <w:rsid w:val="00EE0FF2"/>
    <w:rsid w:val="00EE10C4"/>
    <w:rsid w:val="00EE3BC7"/>
    <w:rsid w:val="00EE4DC6"/>
    <w:rsid w:val="00EE5939"/>
    <w:rsid w:val="00EE671A"/>
    <w:rsid w:val="00EE723C"/>
    <w:rsid w:val="00EE73A6"/>
    <w:rsid w:val="00EF24D8"/>
    <w:rsid w:val="00EF5515"/>
    <w:rsid w:val="00EF5DEE"/>
    <w:rsid w:val="00EF71BE"/>
    <w:rsid w:val="00F016F5"/>
    <w:rsid w:val="00F01DD8"/>
    <w:rsid w:val="00F01F38"/>
    <w:rsid w:val="00F024F1"/>
    <w:rsid w:val="00F025FA"/>
    <w:rsid w:val="00F02C4E"/>
    <w:rsid w:val="00F03284"/>
    <w:rsid w:val="00F04123"/>
    <w:rsid w:val="00F046CB"/>
    <w:rsid w:val="00F04C20"/>
    <w:rsid w:val="00F06517"/>
    <w:rsid w:val="00F07A89"/>
    <w:rsid w:val="00F11151"/>
    <w:rsid w:val="00F113AE"/>
    <w:rsid w:val="00F13086"/>
    <w:rsid w:val="00F14267"/>
    <w:rsid w:val="00F14B37"/>
    <w:rsid w:val="00F153E0"/>
    <w:rsid w:val="00F15EFF"/>
    <w:rsid w:val="00F16FF2"/>
    <w:rsid w:val="00F21061"/>
    <w:rsid w:val="00F2140D"/>
    <w:rsid w:val="00F21AC7"/>
    <w:rsid w:val="00F21ADD"/>
    <w:rsid w:val="00F224FA"/>
    <w:rsid w:val="00F229CD"/>
    <w:rsid w:val="00F22ECE"/>
    <w:rsid w:val="00F252A3"/>
    <w:rsid w:val="00F25562"/>
    <w:rsid w:val="00F27932"/>
    <w:rsid w:val="00F31D8D"/>
    <w:rsid w:val="00F32497"/>
    <w:rsid w:val="00F3250F"/>
    <w:rsid w:val="00F3312E"/>
    <w:rsid w:val="00F34C80"/>
    <w:rsid w:val="00F353F7"/>
    <w:rsid w:val="00F36EAB"/>
    <w:rsid w:val="00F372E5"/>
    <w:rsid w:val="00F37A4E"/>
    <w:rsid w:val="00F42119"/>
    <w:rsid w:val="00F4289A"/>
    <w:rsid w:val="00F435A2"/>
    <w:rsid w:val="00F435E9"/>
    <w:rsid w:val="00F43733"/>
    <w:rsid w:val="00F43AB3"/>
    <w:rsid w:val="00F459F6"/>
    <w:rsid w:val="00F46901"/>
    <w:rsid w:val="00F46C3A"/>
    <w:rsid w:val="00F47F53"/>
    <w:rsid w:val="00F50C2E"/>
    <w:rsid w:val="00F53831"/>
    <w:rsid w:val="00F54CC4"/>
    <w:rsid w:val="00F55749"/>
    <w:rsid w:val="00F566BA"/>
    <w:rsid w:val="00F56E2B"/>
    <w:rsid w:val="00F57E49"/>
    <w:rsid w:val="00F60A06"/>
    <w:rsid w:val="00F60C45"/>
    <w:rsid w:val="00F610EC"/>
    <w:rsid w:val="00F625F2"/>
    <w:rsid w:val="00F626A0"/>
    <w:rsid w:val="00F62A9A"/>
    <w:rsid w:val="00F62D86"/>
    <w:rsid w:val="00F63980"/>
    <w:rsid w:val="00F64440"/>
    <w:rsid w:val="00F655F4"/>
    <w:rsid w:val="00F658C5"/>
    <w:rsid w:val="00F65C44"/>
    <w:rsid w:val="00F67074"/>
    <w:rsid w:val="00F6758E"/>
    <w:rsid w:val="00F70737"/>
    <w:rsid w:val="00F736A2"/>
    <w:rsid w:val="00F737F2"/>
    <w:rsid w:val="00F7457F"/>
    <w:rsid w:val="00F8043C"/>
    <w:rsid w:val="00F812E4"/>
    <w:rsid w:val="00F836D0"/>
    <w:rsid w:val="00F84CBA"/>
    <w:rsid w:val="00F84E34"/>
    <w:rsid w:val="00F850F0"/>
    <w:rsid w:val="00F85D80"/>
    <w:rsid w:val="00F90767"/>
    <w:rsid w:val="00F91D27"/>
    <w:rsid w:val="00F92891"/>
    <w:rsid w:val="00F92942"/>
    <w:rsid w:val="00F92C53"/>
    <w:rsid w:val="00F94231"/>
    <w:rsid w:val="00F9595C"/>
    <w:rsid w:val="00F95F2C"/>
    <w:rsid w:val="00F96089"/>
    <w:rsid w:val="00F9699D"/>
    <w:rsid w:val="00F96CFB"/>
    <w:rsid w:val="00F96D8A"/>
    <w:rsid w:val="00F974E5"/>
    <w:rsid w:val="00F97B42"/>
    <w:rsid w:val="00F97CF7"/>
    <w:rsid w:val="00FA03F3"/>
    <w:rsid w:val="00FA30DD"/>
    <w:rsid w:val="00FA3106"/>
    <w:rsid w:val="00FA59FD"/>
    <w:rsid w:val="00FA5D95"/>
    <w:rsid w:val="00FA6C2A"/>
    <w:rsid w:val="00FA7263"/>
    <w:rsid w:val="00FA7BE7"/>
    <w:rsid w:val="00FA7C0D"/>
    <w:rsid w:val="00FB0CDF"/>
    <w:rsid w:val="00FB26CB"/>
    <w:rsid w:val="00FB3B91"/>
    <w:rsid w:val="00FB674A"/>
    <w:rsid w:val="00FB6AC2"/>
    <w:rsid w:val="00FC0DA8"/>
    <w:rsid w:val="00FC171E"/>
    <w:rsid w:val="00FC21E0"/>
    <w:rsid w:val="00FC2572"/>
    <w:rsid w:val="00FC442A"/>
    <w:rsid w:val="00FC599F"/>
    <w:rsid w:val="00FC7511"/>
    <w:rsid w:val="00FC7562"/>
    <w:rsid w:val="00FC7D1D"/>
    <w:rsid w:val="00FD0332"/>
    <w:rsid w:val="00FD1B3B"/>
    <w:rsid w:val="00FD243F"/>
    <w:rsid w:val="00FD32ED"/>
    <w:rsid w:val="00FD51A3"/>
    <w:rsid w:val="00FD6668"/>
    <w:rsid w:val="00FD6856"/>
    <w:rsid w:val="00FD6BA7"/>
    <w:rsid w:val="00FD77FB"/>
    <w:rsid w:val="00FE10E4"/>
    <w:rsid w:val="00FE1CFB"/>
    <w:rsid w:val="00FE1EBB"/>
    <w:rsid w:val="00FE1FDA"/>
    <w:rsid w:val="00FE2866"/>
    <w:rsid w:val="00FE3960"/>
    <w:rsid w:val="00FE4388"/>
    <w:rsid w:val="00FE58B6"/>
    <w:rsid w:val="00FE5CE5"/>
    <w:rsid w:val="00FE7046"/>
    <w:rsid w:val="00FE78C1"/>
    <w:rsid w:val="00FF18B8"/>
    <w:rsid w:val="00FF1E63"/>
    <w:rsid w:val="00FF3654"/>
    <w:rsid w:val="00FF4DCA"/>
    <w:rsid w:val="00FF6EA5"/>
    <w:rsid w:val="00FF735E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736A2"/>
    <w:pPr>
      <w:overflowPunct w:val="0"/>
      <w:autoSpaceDE w:val="0"/>
      <w:autoSpaceDN w:val="0"/>
      <w:adjustRightInd w:val="0"/>
      <w:ind w:right="5557"/>
      <w:textAlignment w:val="baseline"/>
    </w:pPr>
    <w:rPr>
      <w:rFonts w:ascii="Courier New" w:hAnsi="Courier New"/>
      <w:spacing w:val="-1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736A2"/>
    <w:rPr>
      <w:rFonts w:ascii="Courier New" w:hAnsi="Courier New" w:cs="Times New Roman"/>
      <w:spacing w:val="-16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736A2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736A2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515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515F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119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документационной работы и информационных технологий аппарата администрации </dc:title>
  <dc:subject/>
  <dc:creator>ip116</dc:creator>
  <cp:keywords/>
  <dc:description/>
  <cp:lastModifiedBy>Королёв Михаил Андреевич</cp:lastModifiedBy>
  <cp:revision>4</cp:revision>
  <cp:lastPrinted>2019-07-09T07:10:00Z</cp:lastPrinted>
  <dcterms:created xsi:type="dcterms:W3CDTF">2019-07-10T07:36:00Z</dcterms:created>
  <dcterms:modified xsi:type="dcterms:W3CDTF">2019-07-10T07:41:00Z</dcterms:modified>
</cp:coreProperties>
</file>