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D0F" w:rsidRDefault="00952D0F" w:rsidP="00BC6846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952D0F" w:rsidRDefault="00952D0F" w:rsidP="00BC6846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952D0F" w:rsidRDefault="00952D0F" w:rsidP="00BC6846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952D0F" w:rsidRDefault="00952D0F" w:rsidP="00BC6846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от «25» марта </w:t>
      </w:r>
      <w:smartTag w:uri="urn:schemas-microsoft-com:office:smarttags" w:element="metricconverter">
        <w:smartTagPr>
          <w:attr w:name="ProductID" w:val="2019 г"/>
        </w:smartTagPr>
        <w:r>
          <w:rPr>
            <w:b/>
            <w:bCs/>
            <w:sz w:val="28"/>
            <w:szCs w:val="28"/>
            <w:lang w:val="ru-RU"/>
          </w:rPr>
          <w:t>2019 г</w:t>
        </w:r>
      </w:smartTag>
      <w:r>
        <w:rPr>
          <w:b/>
          <w:bCs/>
          <w:sz w:val="28"/>
          <w:szCs w:val="28"/>
          <w:lang w:val="ru-RU"/>
        </w:rPr>
        <w:t>.</w:t>
      </w:r>
    </w:p>
    <w:p w:rsidR="00952D0F" w:rsidRDefault="00952D0F" w:rsidP="00BC6846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952D0F" w:rsidRDefault="00952D0F" w:rsidP="00BC6846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>
        <w:rPr>
          <w:rFonts w:cs="Times New Roman"/>
          <w:b/>
          <w:bCs/>
          <w:sz w:val="28"/>
          <w:szCs w:val="28"/>
          <w:lang w:val="ru-RU"/>
        </w:rPr>
        <w:t xml:space="preserve">«Предоставление разрешения на отклонение от предельных параметров разрешенного строительства, реконструкции объекта капитального строительства – индивидуальный жилой дом на земельном участке с кадастровым номером 57:25:0020108:8, площадью </w:t>
      </w:r>
      <w:smartTag w:uri="urn:schemas-microsoft-com:office:smarttags" w:element="metricconverter">
        <w:smartTagPr>
          <w:attr w:name="ProductID" w:val="1 066 кв. м"/>
        </w:smartTagPr>
        <w:r>
          <w:rPr>
            <w:rFonts w:cs="Times New Roman"/>
            <w:b/>
            <w:bCs/>
            <w:sz w:val="28"/>
            <w:szCs w:val="28"/>
            <w:lang w:val="ru-RU"/>
          </w:rPr>
          <w:t>1 066 кв. м</w:t>
        </w:r>
      </w:smartTag>
      <w:r>
        <w:rPr>
          <w:rFonts w:cs="Times New Roman"/>
          <w:b/>
          <w:bCs/>
          <w:sz w:val="28"/>
          <w:szCs w:val="28"/>
          <w:lang w:val="ru-RU"/>
        </w:rPr>
        <w:t>, местоположением: г. Орел, ул. 2-я Пушкарная, 109, в части минимальных отступов от границ земельного участка с юго-западной стороны на расстоянии 1,9 м»</w:t>
      </w:r>
    </w:p>
    <w:p w:rsidR="00952D0F" w:rsidRDefault="00952D0F" w:rsidP="00BC6846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952D0F" w:rsidRDefault="00952D0F" w:rsidP="00BC6846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952D0F" w:rsidRDefault="00952D0F" w:rsidP="00BC6846">
      <w:pPr>
        <w:pStyle w:val="Standard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Мэра города Орла от 27.02.2019 г. № 36–П</w:t>
      </w:r>
    </w:p>
    <w:p w:rsidR="00952D0F" w:rsidRDefault="00952D0F" w:rsidP="00BC6846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952D0F" w:rsidRDefault="00952D0F" w:rsidP="00BC6846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>1 человек</w:t>
      </w:r>
    </w:p>
    <w:p w:rsidR="00952D0F" w:rsidRDefault="00952D0F" w:rsidP="00BC6846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952D0F" w:rsidRDefault="00952D0F" w:rsidP="00BC6846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«19» марта 2019 года № 45</w:t>
      </w:r>
    </w:p>
    <w:p w:rsidR="00952D0F" w:rsidRDefault="00952D0F" w:rsidP="00BC6846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952D0F" w:rsidRDefault="00952D0F" w:rsidP="00BC6846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599"/>
        <w:gridCol w:w="4364"/>
        <w:gridCol w:w="4397"/>
      </w:tblGrid>
      <w:tr w:rsidR="00952D0F" w:rsidTr="00BC6846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52D0F" w:rsidRDefault="00952D0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52D0F" w:rsidRDefault="00952D0F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52D0F" w:rsidRDefault="00952D0F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Аргументированные</w:t>
            </w:r>
          </w:p>
          <w:p w:rsidR="00952D0F" w:rsidRDefault="00952D0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рекомендации комиссии</w:t>
            </w:r>
          </w:p>
        </w:tc>
      </w:tr>
      <w:tr w:rsidR="00952D0F" w:rsidTr="00BC6846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52D0F" w:rsidRDefault="00952D0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52D0F" w:rsidRDefault="00952D0F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 поступало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52D0F" w:rsidRDefault="00952D0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 поступало</w:t>
            </w:r>
          </w:p>
        </w:tc>
      </w:tr>
    </w:tbl>
    <w:p w:rsidR="00952D0F" w:rsidRDefault="00952D0F" w:rsidP="00BC6846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2D0F" w:rsidRDefault="00952D0F" w:rsidP="00BC6846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599"/>
        <w:gridCol w:w="4364"/>
        <w:gridCol w:w="4397"/>
      </w:tblGrid>
      <w:tr w:rsidR="00952D0F" w:rsidTr="00BC6846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52D0F" w:rsidRDefault="00952D0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52D0F" w:rsidRDefault="00952D0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52D0F" w:rsidRDefault="00952D0F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Аргументированные</w:t>
            </w:r>
          </w:p>
          <w:p w:rsidR="00952D0F" w:rsidRDefault="00952D0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рекомендации комиссии</w:t>
            </w:r>
          </w:p>
        </w:tc>
      </w:tr>
      <w:tr w:rsidR="00952D0F" w:rsidTr="00BC6846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52D0F" w:rsidRDefault="00952D0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52D0F" w:rsidRDefault="00952D0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 поступало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52D0F" w:rsidRDefault="00952D0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 поступало</w:t>
            </w:r>
          </w:p>
        </w:tc>
      </w:tr>
    </w:tbl>
    <w:p w:rsidR="00952D0F" w:rsidRDefault="00952D0F" w:rsidP="00BC6846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2D0F" w:rsidRDefault="00952D0F" w:rsidP="00BC684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952D0F" w:rsidRDefault="00952D0F" w:rsidP="00BC6846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Публичные слушания в городе Орле по вопросу </w:t>
      </w:r>
      <w:r>
        <w:rPr>
          <w:rFonts w:cs="Times New Roman"/>
          <w:bCs/>
          <w:sz w:val="28"/>
          <w:szCs w:val="28"/>
          <w:lang w:val="ru-RU"/>
        </w:rPr>
        <w:t xml:space="preserve">предоставления разрешения на отклонение от предельных параметров разрешенного строительства, реконструкции объекта капитального строительства – индивидуальный жилой дом на земельном участке с кадастровым номером 57:25:0020108:8, площадью </w:t>
      </w:r>
      <w:smartTag w:uri="urn:schemas-microsoft-com:office:smarttags" w:element="metricconverter">
        <w:smartTagPr>
          <w:attr w:name="ProductID" w:val="1 066 кв. м"/>
        </w:smartTagPr>
        <w:r>
          <w:rPr>
            <w:rFonts w:cs="Times New Roman"/>
            <w:bCs/>
            <w:sz w:val="28"/>
            <w:szCs w:val="28"/>
            <w:lang w:val="ru-RU"/>
          </w:rPr>
          <w:t>1 066 кв. м</w:t>
        </w:r>
      </w:smartTag>
      <w:r>
        <w:rPr>
          <w:rFonts w:cs="Times New Roman"/>
          <w:bCs/>
          <w:sz w:val="28"/>
          <w:szCs w:val="28"/>
          <w:lang w:val="ru-RU"/>
        </w:rPr>
        <w:t xml:space="preserve">, местоположением: г. Орел, ул. 2-я Пушкарная, 109, в части минимальных отступов от границ земельного участка с юго-западной стороны на расстоянии </w:t>
      </w:r>
      <w:smartTag w:uri="urn:schemas-microsoft-com:office:smarttags" w:element="metricconverter">
        <w:smartTagPr>
          <w:attr w:name="ProductID" w:val="1,9 м"/>
        </w:smartTagPr>
        <w:r>
          <w:rPr>
            <w:rFonts w:cs="Times New Roman"/>
            <w:bCs/>
            <w:sz w:val="28"/>
            <w:szCs w:val="28"/>
            <w:lang w:val="ru-RU"/>
          </w:rPr>
          <w:t>1,9 м</w:t>
        </w:r>
      </w:smartTag>
      <w:r>
        <w:rPr>
          <w:rFonts w:cs="Times New Roman"/>
          <w:bCs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952D0F" w:rsidRDefault="00952D0F" w:rsidP="00BC6846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Подготовить рекомендации главе администрации города Орла в соответствии со статьей 40 Градостроительного кодекса Российской Федерации для принятия решения по рассматриваемому вопросу.</w:t>
      </w:r>
    </w:p>
    <w:p w:rsidR="00952D0F" w:rsidRDefault="00952D0F" w:rsidP="00BC6846">
      <w:pPr>
        <w:pStyle w:val="Standard"/>
        <w:jc w:val="both"/>
        <w:rPr>
          <w:sz w:val="28"/>
          <w:szCs w:val="28"/>
          <w:lang w:val="ru-RU"/>
        </w:rPr>
      </w:pPr>
    </w:p>
    <w:p w:rsidR="00952D0F" w:rsidRDefault="00952D0F" w:rsidP="00BC6846">
      <w:pPr>
        <w:pStyle w:val="Standard"/>
        <w:jc w:val="both"/>
        <w:rPr>
          <w:sz w:val="28"/>
          <w:szCs w:val="28"/>
          <w:lang w:val="ru-RU"/>
        </w:rPr>
      </w:pPr>
    </w:p>
    <w:p w:rsidR="00952D0F" w:rsidRDefault="00952D0F" w:rsidP="00BC6846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952D0F" w:rsidRDefault="00952D0F" w:rsidP="00BC6846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застройке города Орла, первый заместитель главы </w:t>
      </w:r>
    </w:p>
    <w:p w:rsidR="00952D0F" w:rsidRDefault="00952D0F" w:rsidP="00BC6846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                                                              О.В. Минкин</w:t>
      </w:r>
    </w:p>
    <w:p w:rsidR="00952D0F" w:rsidRDefault="00952D0F" w:rsidP="00BC6846">
      <w:pPr>
        <w:pStyle w:val="Standard"/>
        <w:jc w:val="both"/>
        <w:rPr>
          <w:sz w:val="28"/>
          <w:szCs w:val="28"/>
          <w:lang w:val="ru-RU"/>
        </w:rPr>
      </w:pPr>
    </w:p>
    <w:p w:rsidR="00952D0F" w:rsidRDefault="00952D0F" w:rsidP="00BC6846">
      <w:pPr>
        <w:pStyle w:val="Standard"/>
        <w:jc w:val="both"/>
        <w:rPr>
          <w:sz w:val="28"/>
          <w:szCs w:val="28"/>
          <w:lang w:val="ru-RU"/>
        </w:rPr>
      </w:pPr>
    </w:p>
    <w:p w:rsidR="00952D0F" w:rsidRDefault="00952D0F" w:rsidP="00BC6846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Член Комиссии, ответственный</w:t>
      </w:r>
    </w:p>
    <w:p w:rsidR="00952D0F" w:rsidRDefault="00952D0F" w:rsidP="00BC6846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организацию проведения</w:t>
      </w:r>
    </w:p>
    <w:p w:rsidR="00952D0F" w:rsidRDefault="00952D0F" w:rsidP="00BC6846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публичных слушаний                                                                       Л.А. Шлыкова</w:t>
      </w:r>
    </w:p>
    <w:p w:rsidR="00952D0F" w:rsidRDefault="00952D0F" w:rsidP="00BC6846">
      <w:pPr>
        <w:jc w:val="both"/>
        <w:rPr>
          <w:sz w:val="28"/>
          <w:szCs w:val="28"/>
          <w:lang w:val="ru-RU"/>
        </w:rPr>
      </w:pPr>
    </w:p>
    <w:p w:rsidR="00952D0F" w:rsidRDefault="00952D0F" w:rsidP="00BC6846">
      <w:pPr>
        <w:jc w:val="both"/>
        <w:rPr>
          <w:sz w:val="28"/>
          <w:szCs w:val="28"/>
          <w:lang w:val="ru-RU"/>
        </w:rPr>
      </w:pPr>
    </w:p>
    <w:p w:rsidR="00952D0F" w:rsidRDefault="00952D0F" w:rsidP="00BC6846">
      <w:pPr>
        <w:jc w:val="both"/>
        <w:rPr>
          <w:sz w:val="28"/>
          <w:szCs w:val="28"/>
          <w:lang w:val="ru-RU"/>
        </w:rPr>
      </w:pPr>
    </w:p>
    <w:p w:rsidR="00952D0F" w:rsidRDefault="00952D0F" w:rsidP="00BC6846">
      <w:pPr>
        <w:jc w:val="both"/>
        <w:rPr>
          <w:sz w:val="28"/>
          <w:szCs w:val="28"/>
          <w:lang w:val="ru-RU"/>
        </w:rPr>
      </w:pPr>
    </w:p>
    <w:p w:rsidR="00952D0F" w:rsidRDefault="00952D0F" w:rsidP="00BC6846">
      <w:pPr>
        <w:jc w:val="both"/>
        <w:rPr>
          <w:sz w:val="28"/>
          <w:szCs w:val="28"/>
          <w:lang w:val="ru-RU"/>
        </w:rPr>
      </w:pPr>
    </w:p>
    <w:p w:rsidR="00952D0F" w:rsidRDefault="00952D0F" w:rsidP="00BC6846">
      <w:pPr>
        <w:jc w:val="both"/>
        <w:rPr>
          <w:sz w:val="28"/>
          <w:szCs w:val="28"/>
          <w:lang w:val="ru-RU"/>
        </w:rPr>
      </w:pPr>
    </w:p>
    <w:p w:rsidR="00952D0F" w:rsidRDefault="00952D0F" w:rsidP="00BC6846">
      <w:pPr>
        <w:jc w:val="both"/>
        <w:rPr>
          <w:sz w:val="28"/>
          <w:szCs w:val="28"/>
          <w:lang w:val="ru-RU"/>
        </w:rPr>
      </w:pPr>
    </w:p>
    <w:p w:rsidR="00952D0F" w:rsidRDefault="00952D0F" w:rsidP="00BC6846">
      <w:pPr>
        <w:jc w:val="both"/>
        <w:rPr>
          <w:sz w:val="28"/>
          <w:szCs w:val="28"/>
          <w:lang w:val="ru-RU"/>
        </w:rPr>
      </w:pPr>
    </w:p>
    <w:p w:rsidR="00952D0F" w:rsidRPr="00A10749" w:rsidRDefault="00952D0F">
      <w:bookmarkStart w:id="0" w:name="_GoBack"/>
      <w:bookmarkEnd w:id="0"/>
    </w:p>
    <w:sectPr w:rsidR="00952D0F" w:rsidRPr="00A10749" w:rsidSect="00593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6775"/>
    <w:rsid w:val="00373200"/>
    <w:rsid w:val="00593C94"/>
    <w:rsid w:val="00952D0F"/>
    <w:rsid w:val="00A10749"/>
    <w:rsid w:val="00BC6846"/>
    <w:rsid w:val="00C06885"/>
    <w:rsid w:val="00D96775"/>
    <w:rsid w:val="00DB6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846"/>
    <w:pPr>
      <w:widowControl w:val="0"/>
      <w:suppressAutoHyphens/>
      <w:autoSpaceDN w:val="0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rsid w:val="00BC6846"/>
    <w:pPr>
      <w:widowControl w:val="0"/>
      <w:suppressAutoHyphens/>
      <w:autoSpaceDN w:val="0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customStyle="1" w:styleId="1">
    <w:name w:val="Абзац списка1"/>
    <w:basedOn w:val="Standard"/>
    <w:uiPriority w:val="99"/>
    <w:rsid w:val="00BC6846"/>
    <w:pPr>
      <w:widowControl/>
      <w:spacing w:after="160" w:line="252" w:lineRule="auto"/>
      <w:ind w:left="720"/>
    </w:pPr>
    <w:rPr>
      <w:rFonts w:ascii="Calibri" w:hAnsi="Calibri" w:cs="Calibr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27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371</Words>
  <Characters>2116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Климова</dc:creator>
  <cp:keywords/>
  <dc:description/>
  <cp:lastModifiedBy>Королёв Михаил Андреевич</cp:lastModifiedBy>
  <cp:revision>4</cp:revision>
  <dcterms:created xsi:type="dcterms:W3CDTF">2019-03-28T08:16:00Z</dcterms:created>
  <dcterms:modified xsi:type="dcterms:W3CDTF">2019-03-29T11:23:00Z</dcterms:modified>
</cp:coreProperties>
</file>